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4"/>
    <w:bookmarkStart w:id="1" w:name="OLE_LINK15"/>
    <w:bookmarkStart w:id="2" w:name="OLE_LINK3"/>
    <w:bookmarkStart w:id="3" w:name="OLE_LINK4"/>
    <w:p w:rsidR="009A6D2D" w:rsidRDefault="009A6D2D" w:rsidP="0042387B">
      <w:pPr>
        <w:pStyle w:val="Title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FF74D4">
        <w:rPr>
          <w:rFonts w:hint="eastAsia"/>
          <w:rtl/>
        </w:rPr>
        <w:t>חולין</w:t>
      </w:r>
      <w:r w:rsidR="00FF74D4">
        <w:rPr>
          <w:rtl/>
        </w:rPr>
        <w:t xml:space="preserve"> </w:t>
      </w:r>
      <w:r w:rsidR="00FF74D4">
        <w:rPr>
          <w:rFonts w:hint="eastAsia"/>
          <w:rtl/>
        </w:rPr>
        <w:t>ס</w:t>
      </w:r>
      <w:r w:rsidR="00FF74D4">
        <w:rPr>
          <w:rtl/>
        </w:rPr>
        <w:t>"</w:t>
      </w:r>
      <w:r w:rsidR="00FF74D4">
        <w:rPr>
          <w:rFonts w:hint="eastAsia"/>
          <w:rtl/>
        </w:rPr>
        <w:t>א</w:t>
      </w:r>
      <w:r w:rsidR="00FF74D4">
        <w:t>:</w:t>
      </w:r>
      <w:r>
        <w:fldChar w:fldCharType="end"/>
      </w:r>
    </w:p>
    <w:p w:rsidR="00353E9D" w:rsidRDefault="00353E9D" w:rsidP="00E77A9B">
      <w:pPr>
        <w:pStyle w:val="Heading1"/>
        <w:spacing w:before="240" w:line="240" w:lineRule="auto"/>
        <w:rPr>
          <w:rtl/>
        </w:rPr>
      </w:pPr>
      <w:r>
        <w:fldChar w:fldCharType="begin"/>
      </w:r>
      <w:r>
        <w:instrText xml:space="preserve"> AUTONUMLGL  \* Arabic </w:instrText>
      </w:r>
      <w:r>
        <w:fldChar w:fldCharType="end"/>
      </w:r>
      <w:r>
        <w:rPr>
          <w:rFonts w:hint="cs"/>
          <w:rtl/>
        </w:rPr>
        <w:t xml:space="preserve"> </w:t>
      </w:r>
      <w:r w:rsidR="00E77A9B">
        <w:rPr>
          <w:rFonts w:hint="cs"/>
          <w:rtl/>
        </w:rPr>
        <w:t>רש"י חולין ס"א:</w:t>
      </w:r>
    </w:p>
    <w:p w:rsidR="005D3F89" w:rsidRDefault="005D3F89" w:rsidP="003257A8">
      <w:pPr>
        <w:spacing w:after="120" w:line="240" w:lineRule="auto"/>
        <w:rPr>
          <w:rtl/>
        </w:rPr>
      </w:pPr>
      <w:r w:rsidRPr="005D3F89">
        <w:rPr>
          <w:b/>
          <w:bCs/>
          <w:rtl/>
        </w:rPr>
        <w:t>מכדי כ"ד עופות טמאין הן</w:t>
      </w:r>
      <w:r>
        <w:rPr>
          <w:rtl/>
        </w:rPr>
        <w:t xml:space="preserve"> - </w:t>
      </w:r>
      <w:proofErr w:type="spellStart"/>
      <w:r>
        <w:rPr>
          <w:rtl/>
        </w:rPr>
        <w:t>ובכולהו</w:t>
      </w:r>
      <w:proofErr w:type="spellEnd"/>
      <w:r>
        <w:rPr>
          <w:rtl/>
        </w:rPr>
        <w:t xml:space="preserve"> איכא ג' סימני טהרה בר מעורב</w:t>
      </w:r>
      <w:r w:rsidR="001239BA">
        <w:rPr>
          <w:rFonts w:hint="cs"/>
          <w:rtl/>
        </w:rPr>
        <w:t>.</w:t>
      </w:r>
      <w:r>
        <w:rPr>
          <w:rtl/>
        </w:rPr>
        <w:t xml:space="preserve"> ואי אפשר </w:t>
      </w:r>
      <w:proofErr w:type="spellStart"/>
      <w:r>
        <w:rPr>
          <w:rtl/>
        </w:rPr>
        <w:t>דהאי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דאיתיה</w:t>
      </w:r>
      <w:proofErr w:type="spellEnd"/>
      <w:r>
        <w:rPr>
          <w:rtl/>
        </w:rPr>
        <w:t xml:space="preserve"> בפרס </w:t>
      </w:r>
      <w:proofErr w:type="spellStart"/>
      <w:r>
        <w:rPr>
          <w:rtl/>
        </w:rPr>
        <w:t>ליתיה</w:t>
      </w:r>
      <w:proofErr w:type="spellEnd"/>
      <w:r>
        <w:rPr>
          <w:rtl/>
        </w:rPr>
        <w:t xml:space="preserve"> בחד מהני</w:t>
      </w:r>
      <w:r w:rsidR="004E0D6B">
        <w:rPr>
          <w:rFonts w:hint="cs"/>
          <w:rtl/>
        </w:rPr>
        <w:t>,</w:t>
      </w:r>
      <w:r>
        <w:rPr>
          <w:rtl/>
        </w:rPr>
        <w:t xml:space="preserve"> והאי </w:t>
      </w:r>
      <w:proofErr w:type="spellStart"/>
      <w:r>
        <w:rPr>
          <w:rtl/>
        </w:rPr>
        <w:t>דאיתיה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בעזניה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ליתיה</w:t>
      </w:r>
      <w:proofErr w:type="spellEnd"/>
      <w:r>
        <w:rPr>
          <w:rtl/>
        </w:rPr>
        <w:t xml:space="preserve"> בחד מהני</w:t>
      </w:r>
      <w:r w:rsidR="004E0D6B">
        <w:rPr>
          <w:rFonts w:hint="cs"/>
          <w:rtl/>
        </w:rPr>
        <w:t>.</w:t>
      </w:r>
      <w:r>
        <w:rPr>
          <w:rtl/>
        </w:rPr>
        <w:t xml:space="preserve"> וכתב לן תרי </w:t>
      </w:r>
      <w:proofErr w:type="spellStart"/>
      <w:r>
        <w:rPr>
          <w:rtl/>
        </w:rPr>
        <w:t>זימני</w:t>
      </w:r>
      <w:proofErr w:type="spellEnd"/>
      <w:r>
        <w:rPr>
          <w:rtl/>
        </w:rPr>
        <w:t xml:space="preserve"> בכל חד דלא </w:t>
      </w:r>
      <w:proofErr w:type="spellStart"/>
      <w:r>
        <w:rPr>
          <w:rtl/>
        </w:rPr>
        <w:t>תיכליה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בההוא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סימנא</w:t>
      </w:r>
      <w:proofErr w:type="spellEnd"/>
      <w:r>
        <w:rPr>
          <w:rtl/>
        </w:rPr>
        <w:t xml:space="preserve"> והוו להו ב' </w:t>
      </w:r>
      <w:proofErr w:type="spellStart"/>
      <w:r>
        <w:rPr>
          <w:rtl/>
        </w:rPr>
        <w:t>כתובין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הבאין</w:t>
      </w:r>
      <w:proofErr w:type="spellEnd"/>
      <w:r>
        <w:rPr>
          <w:rtl/>
        </w:rPr>
        <w:t xml:space="preserve"> כאחד ואין </w:t>
      </w:r>
      <w:proofErr w:type="spellStart"/>
      <w:r>
        <w:rPr>
          <w:rtl/>
        </w:rPr>
        <w:t>מלמדין</w:t>
      </w:r>
      <w:proofErr w:type="spellEnd"/>
      <w:r>
        <w:rPr>
          <w:rtl/>
        </w:rPr>
        <w:t xml:space="preserve"> לשאר עופות </w:t>
      </w:r>
      <w:proofErr w:type="spellStart"/>
      <w:r>
        <w:rPr>
          <w:rtl/>
        </w:rPr>
        <w:t>הבאין</w:t>
      </w:r>
      <w:proofErr w:type="spellEnd"/>
      <w:r>
        <w:rPr>
          <w:rtl/>
        </w:rPr>
        <w:t xml:space="preserve"> לפניו דלא </w:t>
      </w:r>
      <w:proofErr w:type="spellStart"/>
      <w:r>
        <w:rPr>
          <w:rtl/>
        </w:rPr>
        <w:t>תיכליה</w:t>
      </w:r>
      <w:proofErr w:type="spellEnd"/>
      <w:r>
        <w:rPr>
          <w:rtl/>
        </w:rPr>
        <w:t xml:space="preserve"> בחד מהני תרי סימני</w:t>
      </w:r>
      <w:r w:rsidR="004E0D6B">
        <w:rPr>
          <w:rFonts w:hint="cs"/>
          <w:rtl/>
        </w:rPr>
        <w:t>.</w:t>
      </w:r>
      <w:r>
        <w:rPr>
          <w:rtl/>
        </w:rPr>
        <w:t xml:space="preserve"> וכיון </w:t>
      </w:r>
      <w:proofErr w:type="spellStart"/>
      <w:r>
        <w:rPr>
          <w:rtl/>
        </w:rPr>
        <w:t>דאין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מלמדין</w:t>
      </w:r>
      <w:proofErr w:type="spellEnd"/>
      <w:r>
        <w:rPr>
          <w:rtl/>
        </w:rPr>
        <w:t xml:space="preserve"> מנא תיתי לן </w:t>
      </w:r>
      <w:proofErr w:type="spellStart"/>
      <w:r>
        <w:rPr>
          <w:rtl/>
        </w:rPr>
        <w:t>איסורא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דאיצטריך</w:t>
      </w:r>
      <w:proofErr w:type="spellEnd"/>
      <w:r>
        <w:rPr>
          <w:rtl/>
        </w:rPr>
        <w:t xml:space="preserve"> נשר </w:t>
      </w:r>
      <w:proofErr w:type="spellStart"/>
      <w:r>
        <w:rPr>
          <w:rtl/>
        </w:rPr>
        <w:t>למישרייה</w:t>
      </w:r>
      <w:proofErr w:type="spellEnd"/>
      <w:r>
        <w:rPr>
          <w:rtl/>
        </w:rPr>
        <w:t>:</w:t>
      </w:r>
    </w:p>
    <w:p w:rsidR="00353E9D" w:rsidRDefault="005D3F89" w:rsidP="005D3F89">
      <w:pPr>
        <w:spacing w:after="120" w:line="240" w:lineRule="auto"/>
        <w:rPr>
          <w:rtl/>
        </w:rPr>
      </w:pPr>
      <w:proofErr w:type="spellStart"/>
      <w:r w:rsidRPr="005D3F89">
        <w:rPr>
          <w:b/>
          <w:bCs/>
          <w:rtl/>
        </w:rPr>
        <w:t>תלתא</w:t>
      </w:r>
      <w:proofErr w:type="spellEnd"/>
      <w:r w:rsidRPr="005D3F89">
        <w:rPr>
          <w:b/>
          <w:bCs/>
          <w:rtl/>
        </w:rPr>
        <w:t xml:space="preserve"> הדרי </w:t>
      </w:r>
      <w:proofErr w:type="spellStart"/>
      <w:r w:rsidRPr="005D3F89">
        <w:rPr>
          <w:b/>
          <w:bCs/>
          <w:rtl/>
        </w:rPr>
        <w:t>בכולהו</w:t>
      </w:r>
      <w:proofErr w:type="spellEnd"/>
      <w:r>
        <w:rPr>
          <w:rtl/>
        </w:rPr>
        <w:t xml:space="preserve"> - השלשה </w:t>
      </w:r>
      <w:proofErr w:type="spellStart"/>
      <w:r>
        <w:rPr>
          <w:rtl/>
        </w:rPr>
        <w:t>חוזרין</w:t>
      </w:r>
      <w:proofErr w:type="spellEnd"/>
      <w:r>
        <w:rPr>
          <w:rtl/>
        </w:rPr>
        <w:t xml:space="preserve"> בכולן </w:t>
      </w:r>
      <w:r w:rsidR="006545E1">
        <w:rPr>
          <w:rFonts w:hint="cs"/>
          <w:rtl/>
        </w:rPr>
        <w:t>[</w:t>
      </w:r>
      <w:r w:rsidR="006545E1" w:rsidRPr="000E74BD">
        <w:rPr>
          <w:rFonts w:hint="cs"/>
          <w:i/>
          <w:iCs/>
          <w:rtl/>
        </w:rPr>
        <w:t>מסומנים להלן ב-"א, ב, ג"</w:t>
      </w:r>
      <w:r w:rsidR="006545E1">
        <w:rPr>
          <w:rFonts w:hint="cs"/>
          <w:rtl/>
        </w:rPr>
        <w:t xml:space="preserve">] </w:t>
      </w:r>
      <w:r>
        <w:rPr>
          <w:rtl/>
        </w:rPr>
        <w:t xml:space="preserve">כלומר כולן בין מין שיש לו שלשה דהיינו עשרים </w:t>
      </w:r>
      <w:proofErr w:type="spellStart"/>
      <w:r>
        <w:rPr>
          <w:rtl/>
        </w:rPr>
        <w:t>מינייהו</w:t>
      </w:r>
      <w:proofErr w:type="spellEnd"/>
      <w:r>
        <w:rPr>
          <w:rtl/>
        </w:rPr>
        <w:t xml:space="preserve"> ובין עורב דיש לו ב' אותן ב' מאלו שלשה הן </w:t>
      </w:r>
      <w:r w:rsidRPr="002E4D11">
        <w:rPr>
          <w:u w:val="single"/>
          <w:rtl/>
        </w:rPr>
        <w:t>והרביעי אינו כאחד מכל שלשה</w:t>
      </w:r>
      <w:r>
        <w:rPr>
          <w:rtl/>
        </w:rPr>
        <w:t xml:space="preserve"> </w:t>
      </w:r>
      <w:proofErr w:type="spellStart"/>
      <w:r>
        <w:rPr>
          <w:rtl/>
        </w:rPr>
        <w:t>סימנין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המנויין</w:t>
      </w:r>
      <w:proofErr w:type="spellEnd"/>
      <w:r>
        <w:rPr>
          <w:rtl/>
        </w:rPr>
        <w:t xml:space="preserve"> החוזרים בהם</w:t>
      </w:r>
      <w:r w:rsidR="002E4D11">
        <w:rPr>
          <w:rFonts w:hint="cs"/>
          <w:rtl/>
        </w:rPr>
        <w:t>.</w:t>
      </w:r>
      <w:r>
        <w:rPr>
          <w:rtl/>
        </w:rPr>
        <w:t xml:space="preserve"> וחד </w:t>
      </w:r>
      <w:proofErr w:type="spellStart"/>
      <w:r>
        <w:rPr>
          <w:rtl/>
        </w:rPr>
        <w:t>מהנך</w:t>
      </w:r>
      <w:proofErr w:type="spellEnd"/>
      <w:r>
        <w:rPr>
          <w:rtl/>
        </w:rPr>
        <w:t xml:space="preserve"> שלשה </w:t>
      </w:r>
      <w:proofErr w:type="spellStart"/>
      <w:r>
        <w:rPr>
          <w:rtl/>
        </w:rPr>
        <w:t>איתיה</w:t>
      </w:r>
      <w:proofErr w:type="spellEnd"/>
      <w:r>
        <w:rPr>
          <w:rtl/>
        </w:rPr>
        <w:t xml:space="preserve"> אי בפרס אי </w:t>
      </w:r>
      <w:proofErr w:type="spellStart"/>
      <w:r>
        <w:rPr>
          <w:rtl/>
        </w:rPr>
        <w:t>בעזניה</w:t>
      </w:r>
      <w:proofErr w:type="spellEnd"/>
      <w:r w:rsidR="002E4D11">
        <w:rPr>
          <w:rFonts w:hint="cs"/>
          <w:rtl/>
        </w:rPr>
        <w:t>.</w:t>
      </w:r>
      <w:r>
        <w:rPr>
          <w:rtl/>
        </w:rPr>
        <w:t xml:space="preserve"> והרביעי </w:t>
      </w:r>
      <w:r w:rsidR="006545E1">
        <w:rPr>
          <w:rFonts w:hint="cs"/>
          <w:rtl/>
        </w:rPr>
        <w:t>[</w:t>
      </w:r>
      <w:r w:rsidR="006545E1" w:rsidRPr="006545E1">
        <w:rPr>
          <w:rFonts w:hint="cs"/>
          <w:i/>
          <w:iCs/>
          <w:rtl/>
        </w:rPr>
        <w:t xml:space="preserve">מסומן </w:t>
      </w:r>
      <w:r w:rsidR="000E74BD">
        <w:rPr>
          <w:rFonts w:hint="cs"/>
          <w:i/>
          <w:iCs/>
          <w:rtl/>
        </w:rPr>
        <w:t xml:space="preserve">להלן </w:t>
      </w:r>
      <w:r w:rsidR="006545E1" w:rsidRPr="006545E1">
        <w:rPr>
          <w:rFonts w:hint="cs"/>
          <w:i/>
          <w:iCs/>
          <w:rtl/>
        </w:rPr>
        <w:t>ב-"</w:t>
      </w:r>
      <w:r w:rsidR="006545E1" w:rsidRPr="000E74BD">
        <w:rPr>
          <w:rFonts w:hint="cs"/>
          <w:b/>
          <w:bCs/>
          <w:i/>
          <w:iCs/>
          <w:rtl/>
        </w:rPr>
        <w:t>ד</w:t>
      </w:r>
      <w:r w:rsidR="006545E1" w:rsidRPr="006545E1">
        <w:rPr>
          <w:rFonts w:hint="cs"/>
          <w:i/>
          <w:iCs/>
          <w:rtl/>
        </w:rPr>
        <w:t>"</w:t>
      </w:r>
      <w:r w:rsidR="006545E1">
        <w:rPr>
          <w:rFonts w:hint="cs"/>
          <w:rtl/>
        </w:rPr>
        <w:t xml:space="preserve">] </w:t>
      </w:r>
      <w:r>
        <w:rPr>
          <w:rtl/>
        </w:rPr>
        <w:t xml:space="preserve">ישנו </w:t>
      </w:r>
      <w:proofErr w:type="spellStart"/>
      <w:r>
        <w:rPr>
          <w:rtl/>
        </w:rPr>
        <w:t>בחבירו</w:t>
      </w:r>
      <w:proofErr w:type="spellEnd"/>
      <w:r w:rsidR="002E4D11">
        <w:rPr>
          <w:rFonts w:hint="cs"/>
          <w:rtl/>
        </w:rPr>
        <w:t>.</w:t>
      </w:r>
      <w:r>
        <w:rPr>
          <w:rtl/>
        </w:rPr>
        <w:t xml:space="preserve"> ונמצא שסימן זה לא נאמר אלא פעם אחת:</w:t>
      </w:r>
    </w:p>
    <w:p w:rsidR="00015A22" w:rsidRDefault="001E79A1" w:rsidP="005D3F89">
      <w:pPr>
        <w:pStyle w:val="Heading1"/>
        <w:spacing w:before="240" w:line="240" w:lineRule="auto"/>
        <w:rPr>
          <w:rtl/>
        </w:rPr>
      </w:pPr>
      <w:r>
        <w:fldChar w:fldCharType="begin"/>
      </w:r>
      <w:r>
        <w:instrText xml:space="preserve"> AUTONUMLGL  \* Arabic </w:instrText>
      </w:r>
      <w:r>
        <w:fldChar w:fldCharType="end"/>
      </w:r>
      <w:r w:rsidR="00015A22">
        <w:rPr>
          <w:rFonts w:hint="cs"/>
          <w:rtl/>
        </w:rPr>
        <w:t xml:space="preserve"> </w:t>
      </w:r>
      <w:r w:rsidR="00734166">
        <w:rPr>
          <w:rFonts w:hint="cs"/>
          <w:rtl/>
        </w:rPr>
        <w:t>סימני טהרה</w:t>
      </w:r>
    </w:p>
    <w:p w:rsidR="00F47F22" w:rsidRPr="009A0214" w:rsidRDefault="009A0214" w:rsidP="003B0A13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cs="Arial"/>
          <w:u w:val="single"/>
          <w:rtl/>
        </w:rPr>
      </w:pPr>
      <w:r w:rsidRPr="009A0214">
        <w:rPr>
          <w:rFonts w:cs="Arial" w:hint="cs"/>
          <w:u w:val="single"/>
          <w:rtl/>
        </w:rPr>
        <w:t xml:space="preserve">אינו </w:t>
      </w:r>
      <w:r w:rsidRPr="009A0214">
        <w:rPr>
          <w:rFonts w:cs="Arial"/>
          <w:u w:val="single"/>
          <w:rtl/>
        </w:rPr>
        <w:t xml:space="preserve">דורס </w:t>
      </w:r>
    </w:p>
    <w:p w:rsidR="00F47F22" w:rsidRPr="00B92FFA" w:rsidRDefault="009A0214" w:rsidP="003B0A13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cs="Arial"/>
          <w:rtl/>
        </w:rPr>
      </w:pPr>
      <w:r w:rsidRPr="00B92FFA">
        <w:rPr>
          <w:rFonts w:cs="Arial"/>
          <w:rtl/>
        </w:rPr>
        <w:t>אצבע יתירה</w:t>
      </w:r>
    </w:p>
    <w:p w:rsidR="00F47F22" w:rsidRPr="00B92FFA" w:rsidRDefault="00F47F22" w:rsidP="003B0A13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rPr>
          <w:rFonts w:cs="Arial"/>
          <w:rtl/>
        </w:rPr>
      </w:pPr>
      <w:proofErr w:type="spellStart"/>
      <w:r w:rsidRPr="00B92FFA">
        <w:rPr>
          <w:rFonts w:cs="Arial"/>
          <w:rtl/>
        </w:rPr>
        <w:t>קרקבנו</w:t>
      </w:r>
      <w:proofErr w:type="spellEnd"/>
      <w:r w:rsidRPr="00B92FFA">
        <w:rPr>
          <w:rFonts w:cs="Arial"/>
          <w:rtl/>
        </w:rPr>
        <w:t xml:space="preserve"> נקלף</w:t>
      </w:r>
    </w:p>
    <w:p w:rsidR="00F47F22" w:rsidRPr="00074366" w:rsidRDefault="00F47F22" w:rsidP="003257A8">
      <w:pPr>
        <w:pStyle w:val="ListParagraph"/>
        <w:numPr>
          <w:ilvl w:val="0"/>
          <w:numId w:val="9"/>
        </w:numPr>
        <w:spacing w:after="120" w:line="240" w:lineRule="auto"/>
        <w:ind w:left="714" w:hanging="357"/>
      </w:pPr>
      <w:r w:rsidRPr="00B92FFA">
        <w:rPr>
          <w:rFonts w:cs="Arial"/>
          <w:rtl/>
        </w:rPr>
        <w:t>זפק</w:t>
      </w:r>
    </w:p>
    <w:p w:rsidR="00074366" w:rsidRPr="00F47F22" w:rsidRDefault="00074366" w:rsidP="003257A8">
      <w:pPr>
        <w:spacing w:after="120" w:line="240" w:lineRule="auto"/>
        <w:rPr>
          <w:rtl/>
        </w:rPr>
      </w:pPr>
      <w:r w:rsidRPr="00074366">
        <w:rPr>
          <w:rFonts w:cs="Arial"/>
          <w:rtl/>
        </w:rPr>
        <w:t xml:space="preserve">הא לא ידעו מאי </w:t>
      </w:r>
      <w:proofErr w:type="spellStart"/>
      <w:r w:rsidRPr="00074366">
        <w:rPr>
          <w:rFonts w:cs="Arial"/>
          <w:rtl/>
        </w:rPr>
        <w:t>ניהו</w:t>
      </w:r>
      <w:proofErr w:type="spellEnd"/>
      <w:r w:rsidRPr="00074366">
        <w:rPr>
          <w:rFonts w:cs="Arial"/>
          <w:rtl/>
        </w:rPr>
        <w:t xml:space="preserve"> ההוא </w:t>
      </w:r>
      <w:proofErr w:type="spellStart"/>
      <w:r w:rsidRPr="00074366">
        <w:rPr>
          <w:rFonts w:cs="Arial"/>
          <w:rtl/>
        </w:rPr>
        <w:t>סימנא</w:t>
      </w:r>
      <w:proofErr w:type="spellEnd"/>
      <w:r>
        <w:rPr>
          <w:rFonts w:cs="Arial" w:hint="cs"/>
          <w:rtl/>
        </w:rPr>
        <w:t xml:space="preserve">: </w:t>
      </w:r>
      <w:r w:rsidRPr="009A0214">
        <w:rPr>
          <w:rFonts w:cs="Arial" w:hint="cs"/>
          <w:b/>
          <w:bCs/>
          <w:rtl/>
        </w:rPr>
        <w:t>א</w:t>
      </w:r>
      <w:r>
        <w:rPr>
          <w:rFonts w:cs="Arial" w:hint="cs"/>
          <w:rtl/>
        </w:rPr>
        <w:t xml:space="preserve"> ?, </w:t>
      </w:r>
      <w:r w:rsidRPr="009A0214">
        <w:rPr>
          <w:rFonts w:cs="Arial" w:hint="cs"/>
          <w:b/>
          <w:bCs/>
          <w:rtl/>
        </w:rPr>
        <w:t>ב</w:t>
      </w:r>
      <w:r>
        <w:rPr>
          <w:rFonts w:cs="Arial" w:hint="cs"/>
          <w:rtl/>
        </w:rPr>
        <w:t xml:space="preserve"> ?, </w:t>
      </w:r>
      <w:r w:rsidRPr="009A0214">
        <w:rPr>
          <w:rFonts w:cs="Arial" w:hint="cs"/>
          <w:b/>
          <w:bCs/>
          <w:rtl/>
        </w:rPr>
        <w:t>ג</w:t>
      </w:r>
      <w:r>
        <w:rPr>
          <w:rFonts w:cs="Arial" w:hint="cs"/>
          <w:rtl/>
        </w:rPr>
        <w:t xml:space="preserve"> ?, </w:t>
      </w:r>
      <w:r w:rsidRPr="009A0214">
        <w:rPr>
          <w:rFonts w:cs="Arial" w:hint="cs"/>
          <w:b/>
          <w:bCs/>
          <w:rtl/>
        </w:rPr>
        <w:t>ד</w:t>
      </w:r>
      <w:r>
        <w:rPr>
          <w:rFonts w:cs="Arial" w:hint="cs"/>
          <w:rtl/>
        </w:rPr>
        <w:t xml:space="preserve"> ?</w:t>
      </w:r>
    </w:p>
    <w:p w:rsidR="00734166" w:rsidRDefault="00734166" w:rsidP="005D3F89">
      <w:pPr>
        <w:pStyle w:val="Heading1"/>
        <w:spacing w:before="240" w:line="240" w:lineRule="auto"/>
        <w:rPr>
          <w:rtl/>
        </w:rPr>
      </w:pPr>
      <w:r>
        <w:fldChar w:fldCharType="begin"/>
      </w:r>
      <w:r>
        <w:instrText xml:space="preserve"> AUTONUMLGL  \* Arabic </w:instrText>
      </w:r>
      <w:r>
        <w:fldChar w:fldCharType="end"/>
      </w:r>
      <w:r>
        <w:rPr>
          <w:rFonts w:hint="cs"/>
          <w:rtl/>
        </w:rPr>
        <w:t xml:space="preserve"> העופות הטמאים</w:t>
      </w:r>
    </w:p>
    <w:p w:rsidR="00A53121" w:rsidRPr="00A53121" w:rsidRDefault="00046B40" w:rsidP="00295D97">
      <w:pPr>
        <w:spacing w:after="120" w:line="240" w:lineRule="auto"/>
        <w:rPr>
          <w:rtl/>
        </w:rPr>
      </w:pPr>
      <w:r>
        <w:rPr>
          <w:rFonts w:cs="Arial" w:hint="cs"/>
          <w:rtl/>
        </w:rPr>
        <w:t>רש"י ד"ה "</w:t>
      </w:r>
      <w:proofErr w:type="spellStart"/>
      <w:r w:rsidRPr="00046B40">
        <w:rPr>
          <w:rFonts w:cs="Arial"/>
          <w:rtl/>
        </w:rPr>
        <w:t>תלתא</w:t>
      </w:r>
      <w:proofErr w:type="spellEnd"/>
      <w:r w:rsidRPr="00046B40">
        <w:rPr>
          <w:rFonts w:cs="Arial"/>
          <w:rtl/>
        </w:rPr>
        <w:t xml:space="preserve"> הדרי </w:t>
      </w:r>
      <w:proofErr w:type="spellStart"/>
      <w:r w:rsidRPr="00046B40">
        <w:rPr>
          <w:rFonts w:cs="Arial"/>
          <w:rtl/>
        </w:rPr>
        <w:t>בכולהו</w:t>
      </w:r>
      <w:proofErr w:type="spellEnd"/>
      <w:r>
        <w:rPr>
          <w:rFonts w:cs="Arial" w:hint="cs"/>
          <w:rtl/>
        </w:rPr>
        <w:t xml:space="preserve">": </w:t>
      </w:r>
      <w:r w:rsidR="00A53121" w:rsidRPr="00A53121">
        <w:rPr>
          <w:rFonts w:cs="Arial"/>
          <w:rtl/>
        </w:rPr>
        <w:t>נמצא ש</w:t>
      </w:r>
      <w:r w:rsidR="00A53121" w:rsidRPr="00046B40">
        <w:rPr>
          <w:rFonts w:cs="Arial"/>
          <w:b/>
          <w:bCs/>
          <w:rtl/>
        </w:rPr>
        <w:t>סימן זה</w:t>
      </w:r>
      <w:r w:rsidR="00A53121" w:rsidRPr="00A53121">
        <w:rPr>
          <w:rFonts w:cs="Arial"/>
          <w:rtl/>
        </w:rPr>
        <w:t xml:space="preserve"> לא נאמר אלא פעם אחת</w:t>
      </w:r>
    </w:p>
    <w:tbl>
      <w:tblPr>
        <w:tblStyle w:val="TableGrid"/>
        <w:bidiVisual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677"/>
        <w:gridCol w:w="710"/>
        <w:gridCol w:w="590"/>
        <w:gridCol w:w="1260"/>
        <w:gridCol w:w="1749"/>
        <w:gridCol w:w="1201"/>
        <w:gridCol w:w="632"/>
        <w:gridCol w:w="632"/>
      </w:tblGrid>
      <w:tr w:rsidR="00851911" w:rsidRPr="00BD18C8" w:rsidTr="00D86299">
        <w:trPr>
          <w:cantSplit/>
          <w:tblHeader/>
        </w:trPr>
        <w:tc>
          <w:tcPr>
            <w:tcW w:w="0" w:type="auto"/>
            <w:vMerge w:val="restart"/>
            <w:vAlign w:val="center"/>
          </w:tcPr>
          <w:bookmarkEnd w:id="0"/>
          <w:bookmarkEnd w:id="1"/>
          <w:p w:rsidR="00851911" w:rsidRPr="00BD18C8" w:rsidRDefault="00851911" w:rsidP="00BD18C8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ספירה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כללית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ספירה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לפי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רמב"ם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ספירה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לפי סוג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כמה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סימני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טהרה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ויקרא</w:t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י</w:t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"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א</w:t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br/>
              <w:t>שמיני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דברים</w:t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י</w:t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"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t>ד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br/>
              <w:t>ראה</w:t>
            </w:r>
          </w:p>
        </w:tc>
        <w:tc>
          <w:tcPr>
            <w:tcW w:w="0" w:type="auto"/>
            <w:vMerge w:val="restart"/>
            <w:vAlign w:val="center"/>
          </w:tcPr>
          <w:p w:rsidR="00851911" w:rsidRPr="00BD18C8" w:rsidRDefault="00851911" w:rsidP="00BD18C8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למינו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רמב"ם</w:t>
            </w:r>
            <w:r w:rsidRPr="00BD18C8">
              <w:rPr>
                <w:rFonts w:cs="Arial"/>
                <w:b/>
                <w:bCs/>
                <w:sz w:val="20"/>
                <w:szCs w:val="20"/>
                <w:rtl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מאכ"א א' י"ד</w:t>
            </w:r>
          </w:p>
        </w:tc>
        <w:tc>
          <w:tcPr>
            <w:tcW w:w="0" w:type="auto"/>
            <w:gridSpan w:val="2"/>
            <w:vAlign w:val="center"/>
          </w:tcPr>
          <w:p w:rsidR="00851911" w:rsidRPr="00BD18C8" w:rsidRDefault="00851911" w:rsidP="00851911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סימני טהרה</w:t>
            </w:r>
          </w:p>
        </w:tc>
      </w:tr>
      <w:tr w:rsidR="00851911" w:rsidRPr="00BD18C8" w:rsidTr="00BD18C8">
        <w:trPr>
          <w:cantSplit/>
          <w:tblHeader/>
        </w:trPr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:rsidR="00851911" w:rsidRPr="00BD18C8" w:rsidRDefault="00851911" w:rsidP="00BD18C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851911" w:rsidRPr="00BD18C8" w:rsidRDefault="00851911" w:rsidP="00DA0C43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חלופה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0" w:type="auto"/>
          </w:tcPr>
          <w:p w:rsidR="00851911" w:rsidRPr="00BD18C8" w:rsidRDefault="00851911" w:rsidP="00DA0C43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חלופה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BD18C8">
              <w:rPr>
                <w:rFonts w:cs="Arial" w:hint="cs"/>
                <w:b/>
                <w:bCs/>
                <w:sz w:val="20"/>
                <w:szCs w:val="20"/>
                <w:rtl/>
              </w:rPr>
              <w:t>ב'</w:t>
            </w:r>
          </w:p>
        </w:tc>
      </w:tr>
      <w:tr w:rsidR="00DA7D01" w:rsidRPr="00336AD7" w:rsidTr="00BD18C8">
        <w:trPr>
          <w:cantSplit/>
        </w:trPr>
        <w:tc>
          <w:tcPr>
            <w:tcW w:w="0" w:type="auto"/>
          </w:tcPr>
          <w:p w:rsidR="00DA7D01" w:rsidRDefault="00DA7D01" w:rsidP="00BC5A2F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fldChar w:fldCharType="begin"/>
            </w:r>
            <w:r>
              <w:rPr>
                <w:rFonts w:cs="Arial"/>
                <w:rtl/>
              </w:rPr>
              <w:instrText xml:space="preserve"> </w:instrText>
            </w:r>
            <w:r>
              <w:rPr>
                <w:rFonts w:cs="Arial" w:hint="cs"/>
              </w:rPr>
              <w:instrText>AUTONUM  \* Arabic</w:instrText>
            </w:r>
            <w:r>
              <w:rPr>
                <w:rFonts w:cs="Arial"/>
                <w:rtl/>
              </w:rPr>
              <w:instrText xml:space="preserve"> </w:instrText>
            </w:r>
            <w:r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7D01" w:rsidRDefault="00DA7D01" w:rsidP="00BC5A2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א</w:t>
            </w:r>
          </w:p>
        </w:tc>
        <w:tc>
          <w:tcPr>
            <w:tcW w:w="0" w:type="auto"/>
          </w:tcPr>
          <w:p w:rsidR="00DA7D01" w:rsidRDefault="00DA7D01" w:rsidP="00BC5A2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DA7D01" w:rsidRPr="00336AD7" w:rsidRDefault="00DA7D01" w:rsidP="00BC5A2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0</w:t>
            </w:r>
          </w:p>
        </w:tc>
        <w:tc>
          <w:tcPr>
            <w:tcW w:w="0" w:type="auto"/>
          </w:tcPr>
          <w:p w:rsidR="00DA7D01" w:rsidRPr="00336AD7" w:rsidRDefault="00DA7D01" w:rsidP="00BC5A2F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הַנֶּשֶׁר</w:t>
            </w:r>
          </w:p>
        </w:tc>
        <w:tc>
          <w:tcPr>
            <w:tcW w:w="0" w:type="auto"/>
          </w:tcPr>
          <w:p w:rsidR="00DA7D01" w:rsidRPr="00F07E99" w:rsidRDefault="00DA7D01" w:rsidP="00363DFF">
            <w:r w:rsidRPr="00F07E99">
              <w:rPr>
                <w:rtl/>
              </w:rPr>
              <w:t>הַנֶּשֶׁר</w:t>
            </w:r>
          </w:p>
        </w:tc>
        <w:tc>
          <w:tcPr>
            <w:tcW w:w="0" w:type="auto"/>
          </w:tcPr>
          <w:p w:rsidR="00DA7D01" w:rsidRPr="00F07E99" w:rsidRDefault="00DA7D01" w:rsidP="007B6A23">
            <w:pPr>
              <w:rPr>
                <w:rtl/>
              </w:rPr>
            </w:pPr>
          </w:p>
        </w:tc>
        <w:tc>
          <w:tcPr>
            <w:tcW w:w="0" w:type="auto"/>
          </w:tcPr>
          <w:p w:rsidR="00DA7D01" w:rsidRPr="00F07E99" w:rsidRDefault="00DA7D01" w:rsidP="004E2361">
            <w:pPr>
              <w:jc w:val="center"/>
              <w:rPr>
                <w:rtl/>
              </w:rPr>
            </w:pPr>
          </w:p>
        </w:tc>
        <w:tc>
          <w:tcPr>
            <w:tcW w:w="0" w:type="auto"/>
          </w:tcPr>
          <w:p w:rsidR="00DA7D01" w:rsidRPr="00F07E99" w:rsidRDefault="00DA7D01" w:rsidP="004E2361">
            <w:pPr>
              <w:jc w:val="center"/>
              <w:rPr>
                <w:rtl/>
              </w:rPr>
            </w:pPr>
          </w:p>
        </w:tc>
      </w:tr>
      <w:tr w:rsidR="00DA7D01" w:rsidRPr="00336AD7" w:rsidTr="00BD18C8">
        <w:trPr>
          <w:cantSplit/>
        </w:trPr>
        <w:tc>
          <w:tcPr>
            <w:tcW w:w="0" w:type="auto"/>
          </w:tcPr>
          <w:p w:rsidR="00DA7D01" w:rsidRDefault="00DA7D01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ב</w:t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DA7D01" w:rsidRPr="00336AD7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DA7D01" w:rsidRPr="00336AD7" w:rsidRDefault="00DA7D01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הַפֶּרֶס</w:t>
            </w:r>
          </w:p>
        </w:tc>
        <w:tc>
          <w:tcPr>
            <w:tcW w:w="0" w:type="auto"/>
          </w:tcPr>
          <w:p w:rsidR="00DA7D01" w:rsidRPr="00F07E99" w:rsidRDefault="00DA7D01" w:rsidP="00363DFF">
            <w:r w:rsidRPr="00F07E99">
              <w:rPr>
                <w:rtl/>
              </w:rPr>
              <w:t>ְהַפֶּרֶס</w:t>
            </w:r>
          </w:p>
        </w:tc>
        <w:tc>
          <w:tcPr>
            <w:tcW w:w="0" w:type="auto"/>
          </w:tcPr>
          <w:p w:rsidR="00DA7D01" w:rsidRDefault="00DA7D01" w:rsidP="007B6A23">
            <w:pPr>
              <w:rPr>
                <w:rtl/>
              </w:rPr>
            </w:pPr>
          </w:p>
        </w:tc>
        <w:tc>
          <w:tcPr>
            <w:tcW w:w="0" w:type="auto"/>
          </w:tcPr>
          <w:p w:rsidR="00DA7D01" w:rsidRPr="00F07E99" w:rsidRDefault="00DA7D01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F71D45">
              <w:rPr>
                <w:rStyle w:val="FootnoteReference"/>
                <w:rtl/>
              </w:rPr>
              <w:footnoteReference w:id="1"/>
            </w:r>
          </w:p>
        </w:tc>
        <w:tc>
          <w:tcPr>
            <w:tcW w:w="0" w:type="auto"/>
          </w:tcPr>
          <w:p w:rsidR="00DA7D01" w:rsidRPr="00340E41" w:rsidRDefault="00DA7D01" w:rsidP="004E2361">
            <w:pPr>
              <w:jc w:val="center"/>
              <w:rPr>
                <w:b/>
                <w:bCs/>
                <w:rtl/>
              </w:rPr>
            </w:pPr>
            <w:r w:rsidRPr="00340E41">
              <w:rPr>
                <w:rFonts w:hint="cs"/>
                <w:b/>
                <w:bCs/>
                <w:rtl/>
              </w:rPr>
              <w:t>ד</w:t>
            </w:r>
          </w:p>
        </w:tc>
      </w:tr>
      <w:tr w:rsidR="00DA7D01" w:rsidRPr="00336AD7" w:rsidTr="00BD18C8">
        <w:trPr>
          <w:cantSplit/>
        </w:trPr>
        <w:tc>
          <w:tcPr>
            <w:tcW w:w="0" w:type="auto"/>
          </w:tcPr>
          <w:p w:rsidR="00DA7D01" w:rsidRDefault="00DA7D01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ג</w:t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</w:tcPr>
          <w:p w:rsidR="00DA7D01" w:rsidRPr="00336AD7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DA7D01" w:rsidRPr="00336AD7" w:rsidRDefault="00DA7D01" w:rsidP="00856FC7">
            <w:pPr>
              <w:rPr>
                <w:rFonts w:cs="Arial"/>
                <w:rtl/>
              </w:rPr>
            </w:pPr>
            <w:proofErr w:type="spellStart"/>
            <w:r w:rsidRPr="00336AD7">
              <w:rPr>
                <w:rFonts w:cs="Arial"/>
                <w:rtl/>
              </w:rPr>
              <w:t>הָעָזְנִיָּה</w:t>
            </w:r>
            <w:proofErr w:type="spellEnd"/>
          </w:p>
        </w:tc>
        <w:tc>
          <w:tcPr>
            <w:tcW w:w="0" w:type="auto"/>
          </w:tcPr>
          <w:p w:rsidR="00DA7D01" w:rsidRPr="00F07E99" w:rsidRDefault="00DA7D01" w:rsidP="00363DFF">
            <w:proofErr w:type="spellStart"/>
            <w:r w:rsidRPr="00F07E99">
              <w:rPr>
                <w:rtl/>
              </w:rPr>
              <w:t>הָעָזְנִיָּה</w:t>
            </w:r>
            <w:proofErr w:type="spellEnd"/>
          </w:p>
        </w:tc>
        <w:tc>
          <w:tcPr>
            <w:tcW w:w="0" w:type="auto"/>
          </w:tcPr>
          <w:p w:rsidR="00DA7D01" w:rsidRPr="00340E41" w:rsidRDefault="00DA7D01" w:rsidP="007B6A2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DA7D01" w:rsidRPr="00340E41" w:rsidRDefault="00DA7D01" w:rsidP="004E2361">
            <w:pPr>
              <w:jc w:val="center"/>
              <w:rPr>
                <w:b/>
                <w:bCs/>
                <w:rtl/>
              </w:rPr>
            </w:pPr>
            <w:r w:rsidRPr="00340E41"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0" w:type="auto"/>
          </w:tcPr>
          <w:p w:rsidR="00DA7D01" w:rsidRPr="00F07E99" w:rsidRDefault="00DA7D01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F71D45">
              <w:rPr>
                <w:rStyle w:val="FootnoteReference"/>
                <w:rtl/>
              </w:rPr>
              <w:footnoteReference w:id="2"/>
            </w:r>
          </w:p>
        </w:tc>
      </w:tr>
      <w:tr w:rsidR="00DA7D01" w:rsidRPr="00336AD7" w:rsidTr="00BD18C8">
        <w:trPr>
          <w:cantSplit/>
        </w:trPr>
        <w:tc>
          <w:tcPr>
            <w:tcW w:w="0" w:type="auto"/>
          </w:tcPr>
          <w:p w:rsidR="00DA7D01" w:rsidRDefault="00DA7D01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ז</w:t>
            </w:r>
          </w:p>
        </w:tc>
        <w:tc>
          <w:tcPr>
            <w:tcW w:w="0" w:type="auto"/>
          </w:tcPr>
          <w:p w:rsidR="00DA7D01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DA7D01" w:rsidRPr="00336AD7" w:rsidRDefault="00DA7D01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</w:tcPr>
          <w:p w:rsidR="00DA7D01" w:rsidRPr="00336AD7" w:rsidRDefault="00DA7D01" w:rsidP="005222E4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כָּל</w:t>
            </w:r>
            <w:r w:rsidR="005222E4">
              <w:rPr>
                <w:rFonts w:cs="Arial"/>
              </w:rPr>
              <w:t xml:space="preserve"> </w:t>
            </w:r>
            <w:r w:rsidRPr="00336AD7">
              <w:rPr>
                <w:rFonts w:cs="Arial"/>
                <w:rtl/>
              </w:rPr>
              <w:t>עֹרֵב לְמִינוֹ</w:t>
            </w:r>
          </w:p>
        </w:tc>
        <w:tc>
          <w:tcPr>
            <w:tcW w:w="0" w:type="auto"/>
          </w:tcPr>
          <w:p w:rsidR="00DA7D01" w:rsidRPr="00F07E99" w:rsidRDefault="00DA7D01" w:rsidP="00363DFF">
            <w:r w:rsidRPr="00F07E99">
              <w:rPr>
                <w:rtl/>
              </w:rPr>
              <w:t>כָּל עֹרֵב לְמִינוֹ</w:t>
            </w:r>
          </w:p>
        </w:tc>
        <w:tc>
          <w:tcPr>
            <w:tcW w:w="0" w:type="auto"/>
          </w:tcPr>
          <w:p w:rsidR="00DA7D01" w:rsidRDefault="00DA7D01" w:rsidP="007B6A23">
            <w:pPr>
              <w:rPr>
                <w:rtl/>
              </w:rPr>
            </w:pPr>
          </w:p>
        </w:tc>
        <w:tc>
          <w:tcPr>
            <w:tcW w:w="0" w:type="auto"/>
          </w:tcPr>
          <w:p w:rsidR="00DA7D01" w:rsidRPr="00F07E99" w:rsidRDefault="00DA7D01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(א, ב)</w:t>
            </w:r>
          </w:p>
        </w:tc>
        <w:tc>
          <w:tcPr>
            <w:tcW w:w="0" w:type="auto"/>
          </w:tcPr>
          <w:p w:rsidR="00DA7D01" w:rsidRPr="00F07E99" w:rsidRDefault="00DA7D01" w:rsidP="002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(ב, ג)</w:t>
            </w:r>
          </w:p>
        </w:tc>
      </w:tr>
      <w:tr w:rsidR="002A1220" w:rsidRPr="00336AD7" w:rsidTr="00BD18C8">
        <w:trPr>
          <w:cantSplit/>
        </w:trPr>
        <w:tc>
          <w:tcPr>
            <w:tcW w:w="0" w:type="auto"/>
          </w:tcPr>
          <w:p w:rsidR="002A1220" w:rsidRPr="00775C5A" w:rsidRDefault="002A1220">
            <w:pPr>
              <w:rPr>
                <w:rFonts w:cs="Arial"/>
                <w:rtl/>
              </w:rPr>
            </w:pPr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2A1220" w:rsidRDefault="002A1220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ח</w:t>
            </w:r>
          </w:p>
        </w:tc>
        <w:tc>
          <w:tcPr>
            <w:tcW w:w="0" w:type="auto"/>
          </w:tcPr>
          <w:p w:rsidR="002A1220" w:rsidRDefault="002A1220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</w:tcPr>
          <w:p w:rsidR="002A1220" w:rsidRPr="00336AD7" w:rsidRDefault="002A1220" w:rsidP="00CF7CB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</w:tcPr>
          <w:p w:rsidR="002A1220" w:rsidRPr="00336AD7" w:rsidRDefault="002A1220" w:rsidP="00856FC7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2A1220" w:rsidRPr="00F07E99" w:rsidRDefault="002A1220" w:rsidP="00363DFF">
            <w:pPr>
              <w:rPr>
                <w:rtl/>
              </w:rPr>
            </w:pPr>
          </w:p>
        </w:tc>
        <w:tc>
          <w:tcPr>
            <w:tcW w:w="0" w:type="auto"/>
          </w:tcPr>
          <w:p w:rsidR="002A1220" w:rsidRDefault="002A1220" w:rsidP="007B6A23">
            <w:pPr>
              <w:rPr>
                <w:rtl/>
              </w:rPr>
            </w:pPr>
            <w:r>
              <w:rPr>
                <w:rFonts w:hint="cs"/>
                <w:rtl/>
              </w:rPr>
              <w:t>הזרזיר</w:t>
            </w:r>
          </w:p>
        </w:tc>
        <w:tc>
          <w:tcPr>
            <w:tcW w:w="0" w:type="auto"/>
            <w:gridSpan w:val="2"/>
          </w:tcPr>
          <w:p w:rsidR="002A1220" w:rsidRDefault="002A1220" w:rsidP="002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(זפק + ?)</w:t>
            </w:r>
          </w:p>
        </w:tc>
      </w:tr>
      <w:tr w:rsidR="005222E4" w:rsidRPr="00336AD7" w:rsidTr="00A47064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</w:t>
            </w:r>
          </w:p>
        </w:tc>
        <w:tc>
          <w:tcPr>
            <w:tcW w:w="0" w:type="auto"/>
          </w:tcPr>
          <w:p w:rsidR="005222E4" w:rsidRDefault="005222E4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הַדָּאָה</w:t>
            </w:r>
          </w:p>
        </w:tc>
        <w:tc>
          <w:tcPr>
            <w:tcW w:w="0" w:type="auto"/>
          </w:tcPr>
          <w:p w:rsidR="005222E4" w:rsidRPr="00F07E99" w:rsidRDefault="005222E4" w:rsidP="00AA2938">
            <w:r w:rsidRPr="00F07E99">
              <w:rPr>
                <w:rtl/>
              </w:rPr>
              <w:t>הָרָאָה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5222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AF4E87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</w:t>
            </w:r>
          </w:p>
        </w:tc>
        <w:tc>
          <w:tcPr>
            <w:tcW w:w="0" w:type="auto"/>
          </w:tcPr>
          <w:p w:rsidR="005222E4" w:rsidRPr="00313A02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BB62B9" w:rsidP="00BB62B9">
            <w:pPr>
              <w:rPr>
                <w:rFonts w:cs="Arial"/>
                <w:rtl/>
              </w:rPr>
            </w:pPr>
            <w:proofErr w:type="spellStart"/>
            <w:r w:rsidRPr="00BB62B9">
              <w:rPr>
                <w:rFonts w:cs="Arial"/>
                <w:rtl/>
              </w:rPr>
              <w:t>הָאַיָּה</w:t>
            </w:r>
            <w:proofErr w:type="spellEnd"/>
            <w:r w:rsidRPr="00BB62B9">
              <w:rPr>
                <w:rFonts w:cs="Arial"/>
                <w:rtl/>
              </w:rPr>
              <w:t xml:space="preserve"> לְמִינָהּ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הַדַּיָּה לְמִינָהּ</w:t>
            </w:r>
            <w:r w:rsidR="00BB62B9">
              <w:rPr>
                <w:rFonts w:hint="cs"/>
                <w:rtl/>
              </w:rPr>
              <w:t xml:space="preserve"> /</w:t>
            </w:r>
            <w:r w:rsidR="00BB62B9" w:rsidRPr="00F07E99">
              <w:rPr>
                <w:rtl/>
              </w:rPr>
              <w:t xml:space="preserve"> </w:t>
            </w:r>
            <w:proofErr w:type="spellStart"/>
            <w:r w:rsidR="00BB62B9" w:rsidRPr="00F07E99">
              <w:rPr>
                <w:rtl/>
              </w:rPr>
              <w:t>הָאַיָּה</w:t>
            </w:r>
            <w:proofErr w:type="spellEnd"/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DA0C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FB64F5">
        <w:trPr>
          <w:cantSplit/>
        </w:trPr>
        <w:tc>
          <w:tcPr>
            <w:tcW w:w="0" w:type="auto"/>
          </w:tcPr>
          <w:p w:rsidR="005222E4" w:rsidRPr="00775C5A" w:rsidRDefault="005222E4">
            <w:pPr>
              <w:rPr>
                <w:rFonts w:cs="Arial"/>
                <w:rtl/>
              </w:rPr>
            </w:pPr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ו</w:t>
            </w:r>
          </w:p>
        </w:tc>
        <w:tc>
          <w:tcPr>
            <w:tcW w:w="0" w:type="auto"/>
          </w:tcPr>
          <w:p w:rsidR="005222E4" w:rsidRPr="00313A02" w:rsidRDefault="005222E4" w:rsidP="00AA74B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13A02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5222E4" w:rsidRPr="00F07E99" w:rsidRDefault="005222E4" w:rsidP="00BC5A2F">
            <w:pPr>
              <w:rPr>
                <w:rtl/>
              </w:rPr>
            </w:pP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מין </w:t>
            </w:r>
            <w:proofErr w:type="spellStart"/>
            <w:r>
              <w:rPr>
                <w:rFonts w:hint="cs"/>
                <w:rtl/>
              </w:rPr>
              <w:t>האיה</w:t>
            </w:r>
            <w:proofErr w:type="spellEnd"/>
          </w:p>
        </w:tc>
        <w:tc>
          <w:tcPr>
            <w:tcW w:w="0" w:type="auto"/>
            <w:gridSpan w:val="2"/>
          </w:tcPr>
          <w:p w:rsidR="005222E4" w:rsidRPr="00F07E99" w:rsidRDefault="005222E4" w:rsidP="00DA0C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5A361D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</w:t>
            </w:r>
          </w:p>
        </w:tc>
        <w:tc>
          <w:tcPr>
            <w:tcW w:w="0" w:type="auto"/>
          </w:tcPr>
          <w:p w:rsidR="005222E4" w:rsidRPr="00313A02" w:rsidRDefault="005222E4" w:rsidP="00AA74B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בַּת הַיַּעֲנָה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בַּת הַיַּעֲנָה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DA0C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FB0ACC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</w:t>
            </w:r>
          </w:p>
        </w:tc>
        <w:tc>
          <w:tcPr>
            <w:tcW w:w="0" w:type="auto"/>
          </w:tcPr>
          <w:p w:rsidR="005222E4" w:rsidRPr="00313A02" w:rsidRDefault="005222E4" w:rsidP="00AA74B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הַתַּחְמָס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הַתַּחְמָס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152B4D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  <w:bookmarkStart w:id="4" w:name="_GoBack"/>
            <w:bookmarkEnd w:id="4"/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י"א</w:t>
            </w:r>
          </w:p>
        </w:tc>
        <w:tc>
          <w:tcPr>
            <w:tcW w:w="0" w:type="auto"/>
          </w:tcPr>
          <w:p w:rsidR="005222E4" w:rsidRPr="00313A02" w:rsidRDefault="005222E4" w:rsidP="00AA74BF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הַשָּׁחַף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הַשָּׁחַף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814AF7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י"ב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הַנֵּץ לְמִינֵהוּ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הַנֵּץ לְמִינֵהוּ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184041">
        <w:trPr>
          <w:cantSplit/>
        </w:trPr>
        <w:tc>
          <w:tcPr>
            <w:tcW w:w="0" w:type="auto"/>
          </w:tcPr>
          <w:p w:rsidR="005222E4" w:rsidRPr="00775C5A" w:rsidRDefault="005222E4">
            <w:pPr>
              <w:rPr>
                <w:rFonts w:cs="Arial"/>
                <w:rtl/>
              </w:rPr>
            </w:pPr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י"ג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8</w:t>
            </w:r>
          </w:p>
        </w:tc>
        <w:tc>
          <w:tcPr>
            <w:tcW w:w="0" w:type="auto"/>
          </w:tcPr>
          <w:p w:rsidR="005222E4" w:rsidRDefault="005222E4" w:rsidP="00E827CA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5222E4" w:rsidRPr="00F07E99" w:rsidRDefault="005222E4" w:rsidP="00BC5A2F">
            <w:pPr>
              <w:rPr>
                <w:rtl/>
              </w:rPr>
            </w:pP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השרניקא</w:t>
            </w:r>
            <w:proofErr w:type="spellEnd"/>
          </w:p>
        </w:tc>
        <w:tc>
          <w:tcPr>
            <w:tcW w:w="0" w:type="auto"/>
            <w:gridSpan w:val="2"/>
          </w:tcPr>
          <w:p w:rsidR="005222E4" w:rsidRPr="00F07E99" w:rsidRDefault="005222E4" w:rsidP="006F2C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842761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י"ד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9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הַכּוֹס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הַכּוֹס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9868D6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ט"ו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10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הַשָּׁלָךְ</w:t>
            </w:r>
          </w:p>
        </w:tc>
        <w:tc>
          <w:tcPr>
            <w:tcW w:w="0" w:type="auto"/>
          </w:tcPr>
          <w:p w:rsidR="005222E4" w:rsidRPr="00F07E99" w:rsidRDefault="005222E4" w:rsidP="00363DFF">
            <w:r w:rsidRPr="00F07E99">
              <w:rPr>
                <w:rtl/>
              </w:rPr>
              <w:t>הַשָּׁלָךְ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6642EE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ט"ז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11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הַיַּנְשׁוּף</w:t>
            </w:r>
          </w:p>
        </w:tc>
        <w:tc>
          <w:tcPr>
            <w:tcW w:w="0" w:type="auto"/>
          </w:tcPr>
          <w:p w:rsidR="005222E4" w:rsidRPr="00F07E99" w:rsidRDefault="005222E4" w:rsidP="00363DFF">
            <w:r w:rsidRPr="00F07E99">
              <w:rPr>
                <w:rtl/>
              </w:rPr>
              <w:t>הַיַּנְשׁוּף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09389F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י"ז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12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הַתִּנְשֶׁמֶת</w:t>
            </w:r>
          </w:p>
        </w:tc>
        <w:tc>
          <w:tcPr>
            <w:tcW w:w="0" w:type="auto"/>
          </w:tcPr>
          <w:p w:rsidR="005222E4" w:rsidRPr="00F07E99" w:rsidRDefault="005222E4" w:rsidP="00363DFF">
            <w:r w:rsidRPr="00F07E99">
              <w:rPr>
                <w:rtl/>
              </w:rPr>
              <w:t>הַתִּנְשָׁמֶת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DB6554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י"ח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13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הַקָּאָת</w:t>
            </w:r>
          </w:p>
        </w:tc>
        <w:tc>
          <w:tcPr>
            <w:tcW w:w="0" w:type="auto"/>
          </w:tcPr>
          <w:p w:rsidR="005222E4" w:rsidRPr="00F07E99" w:rsidRDefault="005222E4" w:rsidP="00363DFF">
            <w:r w:rsidRPr="00F07E99">
              <w:rPr>
                <w:rtl/>
              </w:rPr>
              <w:t>הַקָּאָת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E44743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י"ט</w:t>
            </w:r>
          </w:p>
        </w:tc>
        <w:tc>
          <w:tcPr>
            <w:tcW w:w="0" w:type="auto"/>
          </w:tcPr>
          <w:p w:rsidR="005222E4" w:rsidRPr="00313A02" w:rsidRDefault="005222E4" w:rsidP="00F76A8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14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הָרָחָם</w:t>
            </w:r>
          </w:p>
        </w:tc>
        <w:tc>
          <w:tcPr>
            <w:tcW w:w="0" w:type="auto"/>
          </w:tcPr>
          <w:p w:rsidR="005222E4" w:rsidRPr="00F07E99" w:rsidRDefault="005222E4" w:rsidP="00363DFF">
            <w:proofErr w:type="spellStart"/>
            <w:r w:rsidRPr="00F07E99">
              <w:rPr>
                <w:rtl/>
              </w:rPr>
              <w:t>הָרָחָמָה</w:t>
            </w:r>
            <w:proofErr w:type="spellEnd"/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4B0B22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כ'</w:t>
            </w:r>
          </w:p>
        </w:tc>
        <w:tc>
          <w:tcPr>
            <w:tcW w:w="0" w:type="auto"/>
          </w:tcPr>
          <w:p w:rsidR="005222E4" w:rsidRPr="00313A02" w:rsidRDefault="005222E4" w:rsidP="00822785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15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הַחֲסִידָה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הַחֲסִידָה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5222E4" w:rsidRPr="00336AD7" w:rsidTr="00977AEA">
        <w:trPr>
          <w:cantSplit/>
        </w:trPr>
        <w:tc>
          <w:tcPr>
            <w:tcW w:w="0" w:type="auto"/>
          </w:tcPr>
          <w:p w:rsidR="005222E4" w:rsidRDefault="005222E4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5222E4" w:rsidRDefault="005222E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כ"א</w:t>
            </w:r>
          </w:p>
        </w:tc>
        <w:tc>
          <w:tcPr>
            <w:tcW w:w="0" w:type="auto"/>
          </w:tcPr>
          <w:p w:rsidR="005222E4" w:rsidRPr="00313A02" w:rsidRDefault="005222E4" w:rsidP="00822785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0" w:type="auto"/>
          </w:tcPr>
          <w:p w:rsidR="005222E4" w:rsidRDefault="005222E4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5222E4" w:rsidRPr="00336AD7" w:rsidRDefault="005222E4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הָאֲנָפָה לְמִינָהּ</w:t>
            </w:r>
          </w:p>
        </w:tc>
        <w:tc>
          <w:tcPr>
            <w:tcW w:w="0" w:type="auto"/>
          </w:tcPr>
          <w:p w:rsidR="005222E4" w:rsidRPr="00F07E99" w:rsidRDefault="005222E4" w:rsidP="00BC5A2F">
            <w:r w:rsidRPr="00F07E99">
              <w:rPr>
                <w:rtl/>
              </w:rPr>
              <w:t>הָאֲנָפָה לְמִינָהּ</w:t>
            </w:r>
          </w:p>
        </w:tc>
        <w:tc>
          <w:tcPr>
            <w:tcW w:w="0" w:type="auto"/>
          </w:tcPr>
          <w:p w:rsidR="005222E4" w:rsidRDefault="005222E4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5222E4" w:rsidRPr="00F07E99" w:rsidRDefault="005222E4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DA0C43" w:rsidRPr="00336AD7" w:rsidTr="00BF167B">
        <w:trPr>
          <w:cantSplit/>
        </w:trPr>
        <w:tc>
          <w:tcPr>
            <w:tcW w:w="0" w:type="auto"/>
          </w:tcPr>
          <w:p w:rsidR="00DA0C43" w:rsidRPr="00775C5A" w:rsidRDefault="00DA0C43">
            <w:pPr>
              <w:rPr>
                <w:rFonts w:cs="Arial"/>
                <w:rtl/>
              </w:rPr>
            </w:pPr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0C43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כ"ב</w:t>
            </w:r>
          </w:p>
        </w:tc>
        <w:tc>
          <w:tcPr>
            <w:tcW w:w="0" w:type="auto"/>
          </w:tcPr>
          <w:p w:rsidR="00DA0C43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0" w:type="auto"/>
          </w:tcPr>
          <w:p w:rsidR="00DA0C43" w:rsidRDefault="00DA0C43" w:rsidP="0069121F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DA0C43" w:rsidRPr="00336AD7" w:rsidRDefault="00DA0C43" w:rsidP="00856FC7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DA0C43" w:rsidRPr="00F07E99" w:rsidRDefault="00DA0C43" w:rsidP="00BC5A2F">
            <w:pPr>
              <w:rPr>
                <w:rtl/>
              </w:rPr>
            </w:pPr>
          </w:p>
        </w:tc>
        <w:tc>
          <w:tcPr>
            <w:tcW w:w="0" w:type="auto"/>
          </w:tcPr>
          <w:p w:rsidR="00DA0C43" w:rsidRDefault="00DA0C43" w:rsidP="007B6A23">
            <w:pPr>
              <w:rPr>
                <w:rtl/>
              </w:rPr>
            </w:pPr>
            <w:r>
              <w:rPr>
                <w:rFonts w:hint="cs"/>
                <w:rtl/>
              </w:rPr>
              <w:t>מין האנפה</w:t>
            </w:r>
          </w:p>
        </w:tc>
        <w:tc>
          <w:tcPr>
            <w:tcW w:w="0" w:type="auto"/>
            <w:gridSpan w:val="2"/>
          </w:tcPr>
          <w:p w:rsidR="00DA0C43" w:rsidRPr="00F07E99" w:rsidRDefault="00DA0C43" w:rsidP="00036C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DA0C43" w:rsidRPr="00336AD7" w:rsidTr="004F13BD">
        <w:trPr>
          <w:cantSplit/>
        </w:trPr>
        <w:tc>
          <w:tcPr>
            <w:tcW w:w="0" w:type="auto"/>
          </w:tcPr>
          <w:p w:rsidR="00DA0C43" w:rsidRDefault="00DA0C43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0C43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כ"ג</w:t>
            </w:r>
          </w:p>
        </w:tc>
        <w:tc>
          <w:tcPr>
            <w:tcW w:w="0" w:type="auto"/>
          </w:tcPr>
          <w:p w:rsidR="00DA0C43" w:rsidRPr="00313A02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19</w:t>
            </w:r>
          </w:p>
        </w:tc>
        <w:tc>
          <w:tcPr>
            <w:tcW w:w="0" w:type="auto"/>
          </w:tcPr>
          <w:p w:rsidR="00DA0C43" w:rsidRDefault="00DA0C43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DA0C43" w:rsidRPr="00336AD7" w:rsidRDefault="00DA0C43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הַדּוּכִיפַת</w:t>
            </w:r>
          </w:p>
        </w:tc>
        <w:tc>
          <w:tcPr>
            <w:tcW w:w="0" w:type="auto"/>
          </w:tcPr>
          <w:p w:rsidR="00DA0C43" w:rsidRPr="00F07E99" w:rsidRDefault="00DA0C43" w:rsidP="00BC5A2F">
            <w:r w:rsidRPr="00F07E99">
              <w:rPr>
                <w:rtl/>
              </w:rPr>
              <w:t>הַדּוּכִיפַת</w:t>
            </w:r>
          </w:p>
        </w:tc>
        <w:tc>
          <w:tcPr>
            <w:tcW w:w="0" w:type="auto"/>
          </w:tcPr>
          <w:p w:rsidR="00DA0C43" w:rsidRDefault="00DA0C43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DA0C43" w:rsidRPr="00F07E99" w:rsidRDefault="00DA0C43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tr w:rsidR="00DA0C43" w:rsidRPr="00336AD7" w:rsidTr="00B048AD">
        <w:trPr>
          <w:cantSplit/>
        </w:trPr>
        <w:tc>
          <w:tcPr>
            <w:tcW w:w="0" w:type="auto"/>
          </w:tcPr>
          <w:p w:rsidR="00DA0C43" w:rsidRDefault="00DA0C43">
            <w:r w:rsidRPr="00775C5A">
              <w:rPr>
                <w:rFonts w:cs="Arial"/>
                <w:rtl/>
              </w:rPr>
              <w:fldChar w:fldCharType="begin"/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 w:hint="cs"/>
              </w:rPr>
              <w:instrText>AUTONUM  \* Arabic</w:instrText>
            </w:r>
            <w:r w:rsidRPr="00775C5A">
              <w:rPr>
                <w:rFonts w:cs="Arial"/>
                <w:rtl/>
              </w:rPr>
              <w:instrText xml:space="preserve"> </w:instrText>
            </w:r>
            <w:r w:rsidRPr="00775C5A">
              <w:rPr>
                <w:rFonts w:cs="Arial"/>
                <w:rtl/>
              </w:rPr>
              <w:fldChar w:fldCharType="end"/>
            </w:r>
          </w:p>
        </w:tc>
        <w:tc>
          <w:tcPr>
            <w:tcW w:w="0" w:type="auto"/>
          </w:tcPr>
          <w:p w:rsidR="00DA0C43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כ"ד</w:t>
            </w:r>
          </w:p>
        </w:tc>
        <w:tc>
          <w:tcPr>
            <w:tcW w:w="0" w:type="auto"/>
          </w:tcPr>
          <w:p w:rsidR="00DA0C43" w:rsidRPr="00313A02" w:rsidRDefault="00DA0C4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</w:t>
            </w:r>
          </w:p>
        </w:tc>
        <w:tc>
          <w:tcPr>
            <w:tcW w:w="0" w:type="auto"/>
          </w:tcPr>
          <w:p w:rsidR="00DA0C43" w:rsidRDefault="00DA0C43">
            <w:r w:rsidRPr="00313A02"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</w:tcPr>
          <w:p w:rsidR="00DA0C43" w:rsidRPr="00336AD7" w:rsidRDefault="00DA0C43" w:rsidP="00856FC7">
            <w:pPr>
              <w:rPr>
                <w:rFonts w:cs="Arial"/>
                <w:rtl/>
              </w:rPr>
            </w:pPr>
            <w:r w:rsidRPr="00336AD7">
              <w:rPr>
                <w:rFonts w:cs="Arial"/>
                <w:rtl/>
              </w:rPr>
              <w:t>הָעֲטַלֵּף</w:t>
            </w:r>
          </w:p>
        </w:tc>
        <w:tc>
          <w:tcPr>
            <w:tcW w:w="0" w:type="auto"/>
          </w:tcPr>
          <w:p w:rsidR="00DA0C43" w:rsidRDefault="00DA0C43" w:rsidP="00BC5A2F">
            <w:r w:rsidRPr="00F07E99">
              <w:rPr>
                <w:rtl/>
              </w:rPr>
              <w:t>הָעֲטַלֵּף</w:t>
            </w:r>
          </w:p>
        </w:tc>
        <w:tc>
          <w:tcPr>
            <w:tcW w:w="0" w:type="auto"/>
          </w:tcPr>
          <w:p w:rsidR="00DA0C43" w:rsidRDefault="00DA0C43" w:rsidP="007B6A23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:rsidR="00DA0C43" w:rsidRPr="00F07E99" w:rsidRDefault="00DA0C43" w:rsidP="004E23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א, ב, ג</w:t>
            </w:r>
          </w:p>
        </w:tc>
      </w:tr>
      <w:bookmarkEnd w:id="2"/>
      <w:bookmarkEnd w:id="3"/>
    </w:tbl>
    <w:p w:rsidR="00DC4C19" w:rsidRPr="00295D97" w:rsidRDefault="00DC4C19" w:rsidP="00295D97">
      <w:pPr>
        <w:rPr>
          <w:sz w:val="6"/>
          <w:szCs w:val="6"/>
        </w:rPr>
      </w:pPr>
    </w:p>
    <w:sectPr w:rsidR="00DC4C19" w:rsidRPr="00295D97" w:rsidSect="00295D97">
      <w:footerReference w:type="default" r:id="rId9"/>
      <w:headerReference w:type="first" r:id="rId10"/>
      <w:footerReference w:type="first" r:id="rId11"/>
      <w:pgSz w:w="11906" w:h="16838" w:code="9"/>
      <w:pgMar w:top="1134" w:right="1797" w:bottom="1134" w:left="179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98" w:rsidRDefault="00120198" w:rsidP="009A6D2D">
      <w:pPr>
        <w:spacing w:after="0" w:line="240" w:lineRule="auto"/>
      </w:pPr>
      <w:r>
        <w:separator/>
      </w:r>
    </w:p>
  </w:endnote>
  <w:endnote w:type="continuationSeparator" w:id="0">
    <w:p w:rsidR="00120198" w:rsidRDefault="00120198" w:rsidP="009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3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167032" w:rsidRPr="009A6D2D" w:rsidTr="00167032">
      <w:trPr>
        <w:jc w:val="center"/>
      </w:trPr>
      <w:tc>
        <w:tcPr>
          <w:tcW w:w="3119" w:type="dxa"/>
        </w:tcPr>
        <w:p w:rsidR="00167032" w:rsidRPr="009A6D2D" w:rsidRDefault="00167032" w:rsidP="007C5F95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PAGE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DA0C43">
            <w:rPr>
              <w:noProof/>
              <w:sz w:val="18"/>
              <w:szCs w:val="18"/>
            </w:rPr>
            <w:t>2</w:t>
          </w:r>
          <w:r w:rsidRPr="009A6D2D">
            <w:rPr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NUMPAGES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957AF3">
            <w:rPr>
              <w:noProof/>
              <w:sz w:val="18"/>
              <w:szCs w:val="18"/>
            </w:rPr>
            <w:t>1</w:t>
          </w:r>
          <w:r w:rsidRPr="009A6D2D">
            <w:rPr>
              <w:noProof/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167032" w:rsidRPr="009A6D2D" w:rsidRDefault="00167032" w:rsidP="007C5F95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957AF3">
            <w:rPr>
              <w:sz w:val="18"/>
              <w:szCs w:val="18"/>
              <w:rtl/>
            </w:rPr>
            <w:t>חולין ס"א</w:t>
          </w:r>
          <w:r w:rsidR="00957AF3">
            <w:rPr>
              <w:sz w:val="18"/>
              <w:szCs w:val="18"/>
            </w:rPr>
            <w:t>: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167032" w:rsidRPr="009A6D2D" w:rsidRDefault="00167032" w:rsidP="007C5F95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>
            <w:rPr>
              <w:sz w:val="18"/>
              <w:szCs w:val="18"/>
              <w:rtl/>
            </w:rPr>
            <w:fldChar w:fldCharType="begin"/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rFonts w:hint="cs"/>
              <w:sz w:val="18"/>
              <w:szCs w:val="18"/>
            </w:rPr>
            <w:instrText>SAVEDATE  \@ "dd MMMM yyyy HH:mm" \h  \* MERGEFORMAT</w:instrText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sz w:val="18"/>
              <w:szCs w:val="18"/>
              <w:rtl/>
            </w:rPr>
            <w:fldChar w:fldCharType="separate"/>
          </w:r>
          <w:r w:rsidR="00851911">
            <w:rPr>
              <w:noProof/>
              <w:sz w:val="18"/>
              <w:szCs w:val="18"/>
              <w:rtl/>
            </w:rPr>
            <w:t>‏י"ח שבט תשע"ט 14:34</w:t>
          </w:r>
          <w:r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9A6D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9A6D2D" w:rsidRPr="009A6D2D" w:rsidTr="00167032">
      <w:trPr>
        <w:jc w:val="center"/>
      </w:trPr>
      <w:tc>
        <w:tcPr>
          <w:tcW w:w="3119" w:type="dxa"/>
        </w:tcPr>
        <w:p w:rsidR="009A6D2D" w:rsidRPr="009A6D2D" w:rsidRDefault="0042387B" w:rsidP="0042387B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PAGE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D86299">
            <w:rPr>
              <w:noProof/>
              <w:sz w:val="18"/>
              <w:szCs w:val="18"/>
            </w:rPr>
            <w:t>1</w:t>
          </w:r>
          <w:r w:rsidR="009A6D2D" w:rsidRPr="009A6D2D">
            <w:rPr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NUMPAGES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D86299">
            <w:rPr>
              <w:noProof/>
              <w:sz w:val="18"/>
              <w:szCs w:val="18"/>
            </w:rPr>
            <w:t>1</w:t>
          </w:r>
          <w:r w:rsidR="009A6D2D" w:rsidRPr="009A6D2D">
            <w:rPr>
              <w:noProof/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9A6D2D" w:rsidRPr="009A6D2D" w:rsidRDefault="009A6D2D" w:rsidP="004D1C16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957AF3">
            <w:rPr>
              <w:sz w:val="18"/>
              <w:szCs w:val="18"/>
              <w:rtl/>
            </w:rPr>
            <w:t>חולין ס"א</w:t>
          </w:r>
          <w:r w:rsidR="00957AF3">
            <w:rPr>
              <w:sz w:val="18"/>
              <w:szCs w:val="18"/>
            </w:rPr>
            <w:t>: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9A6D2D" w:rsidRPr="009A6D2D" w:rsidRDefault="0042387B" w:rsidP="00167032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 w:rsidR="00167032">
            <w:rPr>
              <w:sz w:val="18"/>
              <w:szCs w:val="18"/>
              <w:rtl/>
            </w:rPr>
            <w:fldChar w:fldCharType="begin"/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rFonts w:hint="cs"/>
              <w:sz w:val="18"/>
              <w:szCs w:val="18"/>
            </w:rPr>
            <w:instrText>SAVEDATE  \@ "dd MMMM yyyy HH:mm" \h  \* MERGEFORMAT</w:instrText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sz w:val="18"/>
              <w:szCs w:val="18"/>
              <w:rtl/>
            </w:rPr>
            <w:fldChar w:fldCharType="separate"/>
          </w:r>
          <w:r w:rsidR="00851911">
            <w:rPr>
              <w:noProof/>
              <w:sz w:val="18"/>
              <w:szCs w:val="18"/>
              <w:rtl/>
            </w:rPr>
            <w:t>‏י"ח שבט תשע"ט 14:34</w:t>
          </w:r>
          <w:r w:rsidR="00167032"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9A6D2D" w:rsidP="005222E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98" w:rsidRDefault="00120198" w:rsidP="009A6D2D">
      <w:pPr>
        <w:spacing w:after="0" w:line="240" w:lineRule="auto"/>
      </w:pPr>
      <w:r>
        <w:separator/>
      </w:r>
    </w:p>
  </w:footnote>
  <w:footnote w:type="continuationSeparator" w:id="0">
    <w:p w:rsidR="00120198" w:rsidRDefault="00120198" w:rsidP="009A6D2D">
      <w:pPr>
        <w:spacing w:after="0" w:line="240" w:lineRule="auto"/>
      </w:pPr>
      <w:r>
        <w:continuationSeparator/>
      </w:r>
    </w:p>
  </w:footnote>
  <w:footnote w:id="1">
    <w:p w:rsidR="00F71D45" w:rsidRDefault="00F71D45" w:rsidP="00F71D4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71D45">
        <w:rPr>
          <w:rFonts w:cs="Arial"/>
          <w:rtl/>
        </w:rPr>
        <w:t xml:space="preserve">האי </w:t>
      </w:r>
      <w:proofErr w:type="spellStart"/>
      <w:r w:rsidRPr="00F71D45">
        <w:rPr>
          <w:rFonts w:cs="Arial"/>
          <w:rtl/>
        </w:rPr>
        <w:t>דאיתיה</w:t>
      </w:r>
      <w:proofErr w:type="spellEnd"/>
      <w:r w:rsidRPr="00F71D45">
        <w:rPr>
          <w:rFonts w:cs="Arial"/>
          <w:rtl/>
        </w:rPr>
        <w:t xml:space="preserve"> בפרס </w:t>
      </w:r>
      <w:proofErr w:type="spellStart"/>
      <w:r w:rsidRPr="00F71D45">
        <w:rPr>
          <w:rFonts w:cs="Arial"/>
          <w:rtl/>
        </w:rPr>
        <w:t>איתיה</w:t>
      </w:r>
      <w:proofErr w:type="spellEnd"/>
      <w:r w:rsidRPr="00F71D45">
        <w:rPr>
          <w:rFonts w:cs="Arial"/>
          <w:rtl/>
        </w:rPr>
        <w:t xml:space="preserve"> בחד מהני</w:t>
      </w:r>
    </w:p>
  </w:footnote>
  <w:footnote w:id="2">
    <w:p w:rsidR="00F71D45" w:rsidRDefault="00F71D45" w:rsidP="00295D9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71D45">
        <w:rPr>
          <w:rFonts w:cs="Arial"/>
          <w:rtl/>
        </w:rPr>
        <w:t xml:space="preserve">האי </w:t>
      </w:r>
      <w:proofErr w:type="spellStart"/>
      <w:r w:rsidRPr="00F71D45">
        <w:rPr>
          <w:rFonts w:cs="Arial"/>
          <w:rtl/>
        </w:rPr>
        <w:t>דאיתיה</w:t>
      </w:r>
      <w:proofErr w:type="spellEnd"/>
      <w:r w:rsidRPr="00F71D45">
        <w:rPr>
          <w:rFonts w:cs="Arial"/>
          <w:rtl/>
        </w:rPr>
        <w:t xml:space="preserve"> </w:t>
      </w:r>
      <w:proofErr w:type="spellStart"/>
      <w:r w:rsidRPr="00F71D45">
        <w:rPr>
          <w:rFonts w:cs="Arial"/>
          <w:rtl/>
        </w:rPr>
        <w:t>בעזניה</w:t>
      </w:r>
      <w:proofErr w:type="spellEnd"/>
      <w:r w:rsidRPr="00F71D45">
        <w:rPr>
          <w:rFonts w:cs="Arial"/>
          <w:rtl/>
        </w:rPr>
        <w:t xml:space="preserve"> </w:t>
      </w:r>
      <w:proofErr w:type="spellStart"/>
      <w:r w:rsidR="00295D97" w:rsidRPr="00F71D45">
        <w:rPr>
          <w:rFonts w:cs="Arial"/>
          <w:rtl/>
        </w:rPr>
        <w:t>איתיה</w:t>
      </w:r>
      <w:proofErr w:type="spellEnd"/>
      <w:r w:rsidRPr="00F71D45">
        <w:rPr>
          <w:rFonts w:cs="Arial"/>
          <w:rtl/>
        </w:rPr>
        <w:t xml:space="preserve"> בחד מהני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2D" w:rsidRDefault="009A6D2D" w:rsidP="009A6D2D">
    <w:pPr>
      <w:pStyle w:val="Header"/>
      <w:rPr>
        <w:rtl/>
      </w:rPr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29"/>
    <w:multiLevelType w:val="multilevel"/>
    <w:tmpl w:val="D6BEF960"/>
    <w:lvl w:ilvl="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6" w:hanging="1440"/>
      </w:pPr>
      <w:rPr>
        <w:rFonts w:hint="default"/>
      </w:rPr>
    </w:lvl>
  </w:abstractNum>
  <w:abstractNum w:abstractNumId="1">
    <w:nsid w:val="151A35E4"/>
    <w:multiLevelType w:val="multilevel"/>
    <w:tmpl w:val="6162873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158F5507"/>
    <w:multiLevelType w:val="hybridMultilevel"/>
    <w:tmpl w:val="754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263B"/>
    <w:multiLevelType w:val="multilevel"/>
    <w:tmpl w:val="F8FC9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260F3851"/>
    <w:multiLevelType w:val="multilevel"/>
    <w:tmpl w:val="0CAA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FF4506D"/>
    <w:multiLevelType w:val="multilevel"/>
    <w:tmpl w:val="3828BB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8A488F"/>
    <w:multiLevelType w:val="multilevel"/>
    <w:tmpl w:val="C5060A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6D4034E"/>
    <w:multiLevelType w:val="multilevel"/>
    <w:tmpl w:val="EBBC4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DB37EB4"/>
    <w:multiLevelType w:val="multilevel"/>
    <w:tmpl w:val="0EF8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F4"/>
    <w:rsid w:val="00015A22"/>
    <w:rsid w:val="000366BC"/>
    <w:rsid w:val="00046B40"/>
    <w:rsid w:val="00046F32"/>
    <w:rsid w:val="00061E38"/>
    <w:rsid w:val="00066D82"/>
    <w:rsid w:val="00067050"/>
    <w:rsid w:val="00072786"/>
    <w:rsid w:val="00074366"/>
    <w:rsid w:val="000845D7"/>
    <w:rsid w:val="00086593"/>
    <w:rsid w:val="000922A9"/>
    <w:rsid w:val="000A601A"/>
    <w:rsid w:val="000B49B6"/>
    <w:rsid w:val="000C7F19"/>
    <w:rsid w:val="000D2070"/>
    <w:rsid w:val="000E430D"/>
    <w:rsid w:val="000E7172"/>
    <w:rsid w:val="000E74BD"/>
    <w:rsid w:val="00100B85"/>
    <w:rsid w:val="00120198"/>
    <w:rsid w:val="001239BA"/>
    <w:rsid w:val="00125F42"/>
    <w:rsid w:val="00130DD4"/>
    <w:rsid w:val="001474A6"/>
    <w:rsid w:val="00167032"/>
    <w:rsid w:val="00183338"/>
    <w:rsid w:val="00194A21"/>
    <w:rsid w:val="001A01E6"/>
    <w:rsid w:val="001A0DF4"/>
    <w:rsid w:val="001E3A17"/>
    <w:rsid w:val="001E79A1"/>
    <w:rsid w:val="00202D97"/>
    <w:rsid w:val="00207B0C"/>
    <w:rsid w:val="00245B71"/>
    <w:rsid w:val="0026029F"/>
    <w:rsid w:val="00274B41"/>
    <w:rsid w:val="002920AA"/>
    <w:rsid w:val="00293D4B"/>
    <w:rsid w:val="00295D97"/>
    <w:rsid w:val="002A1220"/>
    <w:rsid w:val="002A7289"/>
    <w:rsid w:val="002B02F2"/>
    <w:rsid w:val="002C1A2A"/>
    <w:rsid w:val="002D02CB"/>
    <w:rsid w:val="002E3914"/>
    <w:rsid w:val="002E4D11"/>
    <w:rsid w:val="00322E87"/>
    <w:rsid w:val="003257A8"/>
    <w:rsid w:val="00325C3A"/>
    <w:rsid w:val="00336AD7"/>
    <w:rsid w:val="00340E41"/>
    <w:rsid w:val="00353E9D"/>
    <w:rsid w:val="003636A0"/>
    <w:rsid w:val="00363DFF"/>
    <w:rsid w:val="003750BE"/>
    <w:rsid w:val="0038072A"/>
    <w:rsid w:val="003B0A13"/>
    <w:rsid w:val="0042387B"/>
    <w:rsid w:val="00480733"/>
    <w:rsid w:val="00482F74"/>
    <w:rsid w:val="00495432"/>
    <w:rsid w:val="004B0812"/>
    <w:rsid w:val="004D247A"/>
    <w:rsid w:val="004D2549"/>
    <w:rsid w:val="004E0D6B"/>
    <w:rsid w:val="004E159B"/>
    <w:rsid w:val="004E2361"/>
    <w:rsid w:val="004E71D9"/>
    <w:rsid w:val="004F6D26"/>
    <w:rsid w:val="005222E4"/>
    <w:rsid w:val="00550E04"/>
    <w:rsid w:val="005A46A4"/>
    <w:rsid w:val="005D3F89"/>
    <w:rsid w:val="005F46F7"/>
    <w:rsid w:val="006050E3"/>
    <w:rsid w:val="006545E1"/>
    <w:rsid w:val="00667C2C"/>
    <w:rsid w:val="006F5B7B"/>
    <w:rsid w:val="00722756"/>
    <w:rsid w:val="00730C13"/>
    <w:rsid w:val="00734166"/>
    <w:rsid w:val="007371D9"/>
    <w:rsid w:val="00741D98"/>
    <w:rsid w:val="007525E5"/>
    <w:rsid w:val="007879DA"/>
    <w:rsid w:val="007B6A23"/>
    <w:rsid w:val="007D12FC"/>
    <w:rsid w:val="007E247C"/>
    <w:rsid w:val="007F2CA2"/>
    <w:rsid w:val="007F32C6"/>
    <w:rsid w:val="007F3D0A"/>
    <w:rsid w:val="008216A9"/>
    <w:rsid w:val="008457D6"/>
    <w:rsid w:val="00851911"/>
    <w:rsid w:val="00884254"/>
    <w:rsid w:val="008B239D"/>
    <w:rsid w:val="008E24C0"/>
    <w:rsid w:val="00917509"/>
    <w:rsid w:val="00921D9E"/>
    <w:rsid w:val="00924328"/>
    <w:rsid w:val="009402FA"/>
    <w:rsid w:val="00957AF3"/>
    <w:rsid w:val="009A0214"/>
    <w:rsid w:val="009A6D2D"/>
    <w:rsid w:val="009C1DC8"/>
    <w:rsid w:val="009D48FD"/>
    <w:rsid w:val="009E27A3"/>
    <w:rsid w:val="009F12FD"/>
    <w:rsid w:val="009F799D"/>
    <w:rsid w:val="00A2550B"/>
    <w:rsid w:val="00A3441A"/>
    <w:rsid w:val="00A34424"/>
    <w:rsid w:val="00A53121"/>
    <w:rsid w:val="00AA2938"/>
    <w:rsid w:val="00AC6797"/>
    <w:rsid w:val="00AD71D6"/>
    <w:rsid w:val="00AE2BD9"/>
    <w:rsid w:val="00B82A36"/>
    <w:rsid w:val="00B92FFA"/>
    <w:rsid w:val="00B95A26"/>
    <w:rsid w:val="00BB62B9"/>
    <w:rsid w:val="00BD18C8"/>
    <w:rsid w:val="00C132F3"/>
    <w:rsid w:val="00C26B35"/>
    <w:rsid w:val="00C40696"/>
    <w:rsid w:val="00C54569"/>
    <w:rsid w:val="00C97AA1"/>
    <w:rsid w:val="00CA270D"/>
    <w:rsid w:val="00CA66EE"/>
    <w:rsid w:val="00CB14A7"/>
    <w:rsid w:val="00CB3E4B"/>
    <w:rsid w:val="00CC1EA7"/>
    <w:rsid w:val="00CE07A6"/>
    <w:rsid w:val="00CE6D7F"/>
    <w:rsid w:val="00CF1098"/>
    <w:rsid w:val="00CF5240"/>
    <w:rsid w:val="00D02B50"/>
    <w:rsid w:val="00D033AC"/>
    <w:rsid w:val="00D42630"/>
    <w:rsid w:val="00D525C1"/>
    <w:rsid w:val="00D73AC0"/>
    <w:rsid w:val="00D77450"/>
    <w:rsid w:val="00D77F8E"/>
    <w:rsid w:val="00D86299"/>
    <w:rsid w:val="00D9676C"/>
    <w:rsid w:val="00DA0427"/>
    <w:rsid w:val="00DA0C43"/>
    <w:rsid w:val="00DA7D01"/>
    <w:rsid w:val="00DC4C19"/>
    <w:rsid w:val="00DE22F3"/>
    <w:rsid w:val="00E15628"/>
    <w:rsid w:val="00E205E5"/>
    <w:rsid w:val="00E77A9B"/>
    <w:rsid w:val="00E93A6E"/>
    <w:rsid w:val="00EE7782"/>
    <w:rsid w:val="00EF5768"/>
    <w:rsid w:val="00F36588"/>
    <w:rsid w:val="00F47F22"/>
    <w:rsid w:val="00F61710"/>
    <w:rsid w:val="00F71D45"/>
    <w:rsid w:val="00F818C5"/>
    <w:rsid w:val="00FB2D37"/>
    <w:rsid w:val="00FC3CB9"/>
    <w:rsid w:val="00FE3D2F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1D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D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D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1D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D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le\AppData\Roaming\Microsoft\Templates\jklein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638B-CA9B-43D6-8272-63DE3590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jkleinHeb.dotx</Template>
  <TotalTime>457</TotalTime>
  <Pages>1</Pages>
  <Words>443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חולין ס"א: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חולין ס"א:</dc:title>
  <dc:creator>Joshua Klein</dc:creator>
  <cp:lastModifiedBy>Joshua Klein</cp:lastModifiedBy>
  <cp:revision>18</cp:revision>
  <cp:lastPrinted>2019-01-24T12:09:00Z</cp:lastPrinted>
  <dcterms:created xsi:type="dcterms:W3CDTF">2019-01-23T17:57:00Z</dcterms:created>
  <dcterms:modified xsi:type="dcterms:W3CDTF">2019-01-24T19:06:00Z</dcterms:modified>
</cp:coreProperties>
</file>