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7142A7" w:rsidRDefault="00B45A22" w:rsidP="00D134EB">
      <w:pPr>
        <w:rPr>
          <w:b/>
          <w:bCs/>
          <w:sz w:val="20"/>
          <w:szCs w:val="22"/>
          <w:rtl/>
        </w:rPr>
      </w:pPr>
      <w:bookmarkStart w:id="0" w:name="_GoBack"/>
      <w:bookmarkEnd w:id="0"/>
      <w:r w:rsidRPr="00FA54F1">
        <w:rPr>
          <w:rFonts w:hint="cs"/>
          <w:sz w:val="20"/>
          <w:szCs w:val="22"/>
          <w:rtl/>
        </w:rPr>
        <w:t>בס"ד</w:t>
      </w:r>
      <w:r w:rsidR="00842360" w:rsidRPr="00FA54F1">
        <w:rPr>
          <w:rFonts w:hint="cs"/>
          <w:sz w:val="20"/>
          <w:szCs w:val="22"/>
          <w:rtl/>
        </w:rPr>
        <w:t xml:space="preserve">, </w:t>
      </w:r>
      <w:r w:rsidR="00D134EB">
        <w:rPr>
          <w:rFonts w:hint="cs"/>
          <w:sz w:val="20"/>
          <w:szCs w:val="22"/>
          <w:rtl/>
        </w:rPr>
        <w:t>תמוז תשפ"ו</w:t>
      </w:r>
      <w:r w:rsidR="007142A7">
        <w:rPr>
          <w:sz w:val="20"/>
          <w:szCs w:val="22"/>
          <w:rtl/>
        </w:rPr>
        <w:tab/>
      </w:r>
      <w:r w:rsidR="007142A7">
        <w:rPr>
          <w:sz w:val="20"/>
          <w:szCs w:val="22"/>
          <w:rtl/>
        </w:rPr>
        <w:tab/>
      </w:r>
      <w:r w:rsidR="007142A7">
        <w:rPr>
          <w:sz w:val="20"/>
          <w:szCs w:val="22"/>
          <w:rtl/>
        </w:rPr>
        <w:tab/>
      </w:r>
      <w:r w:rsidR="007142A7">
        <w:rPr>
          <w:sz w:val="20"/>
          <w:szCs w:val="22"/>
          <w:rtl/>
        </w:rPr>
        <w:tab/>
      </w:r>
      <w:r w:rsidR="007142A7">
        <w:rPr>
          <w:sz w:val="20"/>
          <w:szCs w:val="22"/>
          <w:rtl/>
        </w:rPr>
        <w:tab/>
      </w:r>
    </w:p>
    <w:p w:rsidR="00842360" w:rsidRPr="00FA54F1" w:rsidRDefault="00842360" w:rsidP="00FA54F1">
      <w:pPr>
        <w:pStyle w:val="a3"/>
        <w:rPr>
          <w:sz w:val="22"/>
          <w:szCs w:val="26"/>
          <w:rtl/>
        </w:rPr>
      </w:pPr>
      <w:r w:rsidRPr="00FA54F1">
        <w:rPr>
          <w:rFonts w:hint="cs"/>
          <w:sz w:val="22"/>
          <w:szCs w:val="26"/>
          <w:rtl/>
        </w:rPr>
        <w:t>חולין דף נ"ז, בדיקת צומת הגידים בעוף</w:t>
      </w:r>
    </w:p>
    <w:p w:rsidR="00B667CB" w:rsidRPr="00B667CB" w:rsidRDefault="00B667CB" w:rsidP="00B667CB">
      <w:pPr>
        <w:pStyle w:val="a8"/>
        <w:numPr>
          <w:ilvl w:val="0"/>
          <w:numId w:val="1"/>
        </w:numPr>
        <w:ind w:left="360"/>
        <w:rPr>
          <w:sz w:val="23"/>
          <w:szCs w:val="23"/>
        </w:rPr>
      </w:pPr>
      <w:r w:rsidRPr="00B667CB">
        <w:rPr>
          <w:rFonts w:hint="cs"/>
          <w:b/>
          <w:bCs/>
          <w:sz w:val="23"/>
          <w:szCs w:val="23"/>
          <w:rtl/>
        </w:rPr>
        <w:t>חולין, דף ע"ו:</w:t>
      </w:r>
      <w:r w:rsidRPr="00B667CB">
        <w:rPr>
          <w:rFonts w:hint="cs"/>
          <w:sz w:val="23"/>
          <w:szCs w:val="23"/>
          <w:rtl/>
        </w:rPr>
        <w:t xml:space="preserve"> </w:t>
      </w:r>
      <w:r>
        <w:rPr>
          <w:rFonts w:hint="cs"/>
          <w:sz w:val="23"/>
          <w:szCs w:val="23"/>
          <w:rtl/>
        </w:rPr>
        <w:t>"</w:t>
      </w:r>
      <w:r w:rsidRPr="00B667CB">
        <w:rPr>
          <w:sz w:val="23"/>
          <w:szCs w:val="23"/>
          <w:rtl/>
        </w:rPr>
        <w:t>בהמה שנחתכו רגליה מן הארכובה ולמטה כשרה מן הארכובה ולמעלה פסולה וכן שניטל צומת הגידין</w:t>
      </w:r>
      <w:r>
        <w:rPr>
          <w:rFonts w:hint="cs"/>
          <w:sz w:val="23"/>
          <w:szCs w:val="23"/>
          <w:rtl/>
        </w:rPr>
        <w:t>".</w:t>
      </w:r>
    </w:p>
    <w:p w:rsidR="006A29B5" w:rsidRPr="00617771" w:rsidRDefault="00842360" w:rsidP="00FA54F1">
      <w:pPr>
        <w:pStyle w:val="a8"/>
        <w:numPr>
          <w:ilvl w:val="0"/>
          <w:numId w:val="1"/>
        </w:numPr>
        <w:ind w:left="360"/>
        <w:rPr>
          <w:sz w:val="23"/>
          <w:szCs w:val="23"/>
          <w:rtl/>
        </w:rPr>
      </w:pPr>
      <w:r w:rsidRPr="00617771">
        <w:rPr>
          <w:b/>
          <w:bCs/>
          <w:sz w:val="23"/>
          <w:szCs w:val="23"/>
          <w:rtl/>
        </w:rPr>
        <w:t>חולין</w:t>
      </w:r>
      <w:r w:rsidRPr="00617771">
        <w:rPr>
          <w:rFonts w:hint="cs"/>
          <w:b/>
          <w:bCs/>
          <w:sz w:val="23"/>
          <w:szCs w:val="23"/>
          <w:rtl/>
        </w:rPr>
        <w:t>, דף נ"ז:</w:t>
      </w:r>
      <w:r w:rsidRPr="00617771">
        <w:rPr>
          <w:rFonts w:hint="cs"/>
          <w:sz w:val="23"/>
          <w:szCs w:val="23"/>
          <w:rtl/>
        </w:rPr>
        <w:t xml:space="preserve"> "</w:t>
      </w:r>
      <w:r w:rsidRPr="00617771">
        <w:rPr>
          <w:sz w:val="23"/>
          <w:szCs w:val="23"/>
          <w:rtl/>
        </w:rPr>
        <w:t>ההוא צנא דאינקורי דאתיא לקמיה דרבא, בדקיה רבא בצומת הגידין ואכשריה</w:t>
      </w:r>
      <w:r w:rsidRPr="00617771">
        <w:rPr>
          <w:rFonts w:hint="cs"/>
          <w:sz w:val="23"/>
          <w:szCs w:val="23"/>
          <w:rtl/>
        </w:rPr>
        <w:t>"</w:t>
      </w:r>
      <w:r w:rsidRPr="00617771">
        <w:rPr>
          <w:sz w:val="23"/>
          <w:szCs w:val="23"/>
          <w:rtl/>
        </w:rPr>
        <w:t>.</w:t>
      </w:r>
    </w:p>
    <w:p w:rsidR="00842360" w:rsidRPr="00617771" w:rsidRDefault="00842360" w:rsidP="00FA54F1">
      <w:pPr>
        <w:pStyle w:val="a8"/>
        <w:numPr>
          <w:ilvl w:val="0"/>
          <w:numId w:val="1"/>
        </w:numPr>
        <w:ind w:left="360"/>
        <w:rPr>
          <w:sz w:val="23"/>
          <w:szCs w:val="23"/>
        </w:rPr>
      </w:pPr>
      <w:r w:rsidRPr="00617771">
        <w:rPr>
          <w:b/>
          <w:bCs/>
          <w:sz w:val="23"/>
          <w:szCs w:val="23"/>
          <w:rtl/>
        </w:rPr>
        <w:t xml:space="preserve">רש"י </w:t>
      </w:r>
      <w:r w:rsidRPr="00617771">
        <w:rPr>
          <w:rFonts w:hint="cs"/>
          <w:b/>
          <w:bCs/>
          <w:sz w:val="23"/>
          <w:szCs w:val="23"/>
          <w:rtl/>
        </w:rPr>
        <w:t>שם:</w:t>
      </w:r>
      <w:r w:rsidRPr="00617771">
        <w:rPr>
          <w:rFonts w:hint="cs"/>
          <w:sz w:val="23"/>
          <w:szCs w:val="23"/>
          <w:rtl/>
        </w:rPr>
        <w:t xml:space="preserve"> "</w:t>
      </w:r>
      <w:r w:rsidRPr="00617771">
        <w:rPr>
          <w:sz w:val="23"/>
          <w:szCs w:val="23"/>
          <w:rtl/>
        </w:rPr>
        <w:t xml:space="preserve">דאנקורי - עופות </w:t>
      </w:r>
      <w:r w:rsidRPr="00617771">
        <w:rPr>
          <w:sz w:val="23"/>
          <w:szCs w:val="23"/>
          <w:u w:val="single"/>
          <w:rtl/>
        </w:rPr>
        <w:t>שנשתברו רגליהן</w:t>
      </w:r>
      <w:r w:rsidRPr="00617771">
        <w:rPr>
          <w:sz w:val="23"/>
          <w:szCs w:val="23"/>
          <w:rtl/>
        </w:rPr>
        <w:t xml:space="preserve"> בארכובה למטה או למעלה מארכובה ואין העצם יוצא לחוץ ובתשובת הגאונים מצאתי עוף שחור הוא ושל מים הוא ובמצחו חברבורות לבנות ועל שם כך נקרא אינקורי שהוא מנומר כמו ניקוב פינטור"א ובעיר הזאת יש מהן</w:t>
      </w:r>
      <w:r w:rsidRPr="00617771">
        <w:rPr>
          <w:rFonts w:hint="cs"/>
          <w:sz w:val="23"/>
          <w:szCs w:val="23"/>
          <w:rtl/>
        </w:rPr>
        <w:t>".</w:t>
      </w:r>
    </w:p>
    <w:p w:rsidR="00DC6D68" w:rsidRPr="00DC6D68" w:rsidRDefault="00E6506B" w:rsidP="00DC6D68">
      <w:pPr>
        <w:pStyle w:val="a8"/>
        <w:numPr>
          <w:ilvl w:val="0"/>
          <w:numId w:val="1"/>
        </w:numPr>
        <w:ind w:left="360"/>
        <w:rPr>
          <w:sz w:val="23"/>
          <w:szCs w:val="23"/>
        </w:rPr>
      </w:pPr>
      <w:r w:rsidRPr="00DC6D68">
        <w:rPr>
          <w:b/>
          <w:bCs/>
          <w:sz w:val="23"/>
          <w:szCs w:val="23"/>
          <w:rtl/>
        </w:rPr>
        <w:t>חולין</w:t>
      </w:r>
      <w:r w:rsidRPr="00DC6D68">
        <w:rPr>
          <w:rFonts w:hint="cs"/>
          <w:b/>
          <w:bCs/>
          <w:sz w:val="23"/>
          <w:szCs w:val="23"/>
          <w:rtl/>
        </w:rPr>
        <w:t>, שם:</w:t>
      </w:r>
      <w:r w:rsidRPr="00DC6D68">
        <w:rPr>
          <w:rFonts w:hint="cs"/>
          <w:sz w:val="23"/>
          <w:szCs w:val="23"/>
          <w:rtl/>
        </w:rPr>
        <w:t xml:space="preserve"> "</w:t>
      </w:r>
      <w:r w:rsidRPr="00DC6D68">
        <w:rPr>
          <w:sz w:val="23"/>
          <w:szCs w:val="23"/>
          <w:rtl/>
        </w:rPr>
        <w:t>אזל רבי אבא, אשכחיה לרב ירמיה בר אבא דקא בדיק בצומת הגידין</w:t>
      </w:r>
      <w:r w:rsidR="00DC6D68" w:rsidRPr="00DC6D68">
        <w:rPr>
          <w:rFonts w:hint="cs"/>
          <w:sz w:val="23"/>
          <w:szCs w:val="23"/>
          <w:rtl/>
        </w:rPr>
        <w:t>.</w:t>
      </w:r>
      <w:r w:rsidR="00DC6D68">
        <w:rPr>
          <w:rFonts w:hint="cs"/>
          <w:sz w:val="23"/>
          <w:szCs w:val="23"/>
          <w:rtl/>
        </w:rPr>
        <w:t xml:space="preserve"> </w:t>
      </w:r>
      <w:r w:rsidR="00DC6D68" w:rsidRPr="00DC6D68">
        <w:rPr>
          <w:sz w:val="23"/>
          <w:szCs w:val="23"/>
          <w:rtl/>
        </w:rPr>
        <w:t>אמר ליה, למה ליה למר כולי האי? והא רב הונא אמר רב: שמוטת ירך בעוף כשרה! אמר ליה: אנא מתניתין ידענא בהמה שנחתכו רגליה; מן הארכובה ולמטה - כשרה, מן הארכובה ולמעלה - פסולה וכן שניטל צומת הגידין, ואמר רב עלה: וכן בעוף</w:t>
      </w:r>
      <w:r w:rsidR="00DC6D68">
        <w:rPr>
          <w:rFonts w:hint="cs"/>
          <w:sz w:val="23"/>
          <w:szCs w:val="23"/>
          <w:rtl/>
        </w:rPr>
        <w:t>"</w:t>
      </w:r>
      <w:r w:rsidR="00DC6D68" w:rsidRPr="00DC6D68">
        <w:rPr>
          <w:sz w:val="23"/>
          <w:szCs w:val="23"/>
          <w:rtl/>
        </w:rPr>
        <w:t>.</w:t>
      </w:r>
    </w:p>
    <w:p w:rsidR="00842360" w:rsidRPr="00617771" w:rsidRDefault="00842360" w:rsidP="00FA54F1">
      <w:pPr>
        <w:pStyle w:val="a8"/>
        <w:numPr>
          <w:ilvl w:val="0"/>
          <w:numId w:val="1"/>
        </w:numPr>
        <w:ind w:left="360"/>
        <w:rPr>
          <w:sz w:val="23"/>
          <w:szCs w:val="23"/>
          <w:rtl/>
        </w:rPr>
      </w:pPr>
      <w:r w:rsidRPr="00617771">
        <w:rPr>
          <w:rFonts w:hint="cs"/>
          <w:b/>
          <w:bCs/>
          <w:sz w:val="23"/>
          <w:szCs w:val="23"/>
          <w:rtl/>
        </w:rPr>
        <w:t>הגהת הרמ"א, יורה דעה נ"ו ט':</w:t>
      </w:r>
      <w:r w:rsidRPr="00617771">
        <w:rPr>
          <w:rFonts w:hint="cs"/>
          <w:sz w:val="23"/>
          <w:szCs w:val="23"/>
          <w:rtl/>
        </w:rPr>
        <w:t xml:space="preserve"> "</w:t>
      </w:r>
      <w:r w:rsidRPr="00617771">
        <w:rPr>
          <w:sz w:val="23"/>
          <w:szCs w:val="23"/>
          <w:rtl/>
        </w:rPr>
        <w:t xml:space="preserve">ואנו אין בקיאין בבדיקת צומת הגידין של עוף, משום דקשה לבדוק ובקל הוא נטרף, ולכן </w:t>
      </w:r>
      <w:r w:rsidRPr="00617771">
        <w:rPr>
          <w:sz w:val="23"/>
          <w:szCs w:val="23"/>
          <w:u w:val="single"/>
          <w:rtl/>
        </w:rPr>
        <w:t>בכל מקום דאיכא מכה</w:t>
      </w:r>
      <w:r w:rsidRPr="00617771">
        <w:rPr>
          <w:sz w:val="23"/>
          <w:szCs w:val="23"/>
          <w:rtl/>
        </w:rPr>
        <w:t xml:space="preserve"> במקום צומת הגידין אפילו אינו רק נפוח ונצרר הדם, מאחר שהיה צריך בדיקה ואין אנו בקיאין בעוף, הוא טריפה</w:t>
      </w:r>
      <w:r w:rsidRPr="00617771">
        <w:rPr>
          <w:rFonts w:hint="cs"/>
          <w:sz w:val="23"/>
          <w:szCs w:val="23"/>
          <w:rtl/>
        </w:rPr>
        <w:t>".</w:t>
      </w:r>
    </w:p>
    <w:p w:rsidR="00842360" w:rsidRPr="00617771" w:rsidRDefault="00842360" w:rsidP="00FA54F1">
      <w:pPr>
        <w:pStyle w:val="a8"/>
        <w:numPr>
          <w:ilvl w:val="0"/>
          <w:numId w:val="1"/>
        </w:numPr>
        <w:ind w:left="360"/>
        <w:rPr>
          <w:sz w:val="23"/>
          <w:szCs w:val="23"/>
          <w:rtl/>
        </w:rPr>
      </w:pPr>
      <w:r w:rsidRPr="00617771">
        <w:rPr>
          <w:b/>
          <w:bCs/>
          <w:sz w:val="23"/>
          <w:szCs w:val="23"/>
          <w:rtl/>
        </w:rPr>
        <w:t>שו"ת מנחת</w:t>
      </w:r>
      <w:r w:rsidR="00D134EB" w:rsidRPr="00617771">
        <w:rPr>
          <w:rFonts w:hint="cs"/>
          <w:b/>
          <w:bCs/>
          <w:sz w:val="23"/>
          <w:szCs w:val="23"/>
          <w:rtl/>
        </w:rPr>
        <w:t xml:space="preserve"> יצחק</w:t>
      </w:r>
      <w:r w:rsidRPr="00617771">
        <w:rPr>
          <w:rFonts w:hint="cs"/>
          <w:b/>
          <w:bCs/>
          <w:sz w:val="23"/>
          <w:szCs w:val="23"/>
          <w:rtl/>
        </w:rPr>
        <w:t>, ז' נ"ב:</w:t>
      </w:r>
      <w:r w:rsidRPr="00617771">
        <w:rPr>
          <w:rFonts w:hint="cs"/>
          <w:sz w:val="23"/>
          <w:szCs w:val="23"/>
          <w:rtl/>
        </w:rPr>
        <w:t xml:space="preserve"> "</w:t>
      </w:r>
      <w:r w:rsidRPr="00617771">
        <w:rPr>
          <w:sz w:val="23"/>
          <w:szCs w:val="23"/>
          <w:rtl/>
        </w:rPr>
        <w:t>בענין הריעותא המצויה בצומת הגידין של עופות</w:t>
      </w:r>
      <w:r w:rsidRPr="00617771">
        <w:rPr>
          <w:rFonts w:hint="cs"/>
          <w:sz w:val="23"/>
          <w:szCs w:val="23"/>
          <w:rtl/>
        </w:rPr>
        <w:t xml:space="preserve">. </w:t>
      </w:r>
      <w:r w:rsidRPr="00617771">
        <w:rPr>
          <w:sz w:val="23"/>
          <w:szCs w:val="23"/>
          <w:rtl/>
        </w:rPr>
        <w:t>בס"ד ירושלים עהקת"ו יום ד' וישב תשל"ו לפ"ק. שוכט"ס א"כ ידי"נ הרב הגאון המפורסם החסיד וכו' כש"ת מוה"ר מאיר בראנדסדארפער שליט"א מו"צ בעדתינו הקדושה. אחדש"ת הנני בזה ע"ד שהובא לפנינו ע"י הרה"ג מוה"ר גדלי' אקסלרוד מרמת גן צנא מלא רגלי עופות של תרנגולים עם ריעותות במקום צוה"ג =צומת הגידים= אשר אחרי הבדיקה מוצאים כ"פ =כמה פעמים= א' מן הגידין נפסק לגמרי, וכת"ה הראה לפני את מה שהעלה הלכה למעשה בנדון זה</w:t>
      </w:r>
      <w:r w:rsidRPr="00617771">
        <w:rPr>
          <w:rFonts w:hint="cs"/>
          <w:sz w:val="23"/>
          <w:szCs w:val="23"/>
          <w:rtl/>
        </w:rPr>
        <w:t xml:space="preserve"> ... </w:t>
      </w:r>
      <w:r w:rsidRPr="00617771">
        <w:rPr>
          <w:sz w:val="23"/>
          <w:szCs w:val="23"/>
          <w:rtl/>
        </w:rPr>
        <w:t xml:space="preserve">ובזה נבוא לנ"ד דאחרי שנודע לנו כל הנ"ל, </w:t>
      </w:r>
      <w:r w:rsidRPr="00617771">
        <w:rPr>
          <w:sz w:val="23"/>
          <w:szCs w:val="23"/>
          <w:u w:val="single"/>
          <w:rtl/>
        </w:rPr>
        <w:t>אף דאם הי' רק ספק השקול הי' עדיין צ"ע למעשה, אבל באופן שכתב כ"ת ששכיח יותר להיתרא כנ"ל, וגם הוי הפסד מרובה אם נחמיר בזה, שפיר י"ל להקל בבדיקת הגידין למאן דאתמחי בבדיקה זו, והבדיקה הוי עיקר בזה</w:t>
      </w:r>
      <w:r w:rsidRPr="00617771">
        <w:rPr>
          <w:sz w:val="23"/>
          <w:szCs w:val="23"/>
          <w:rtl/>
        </w:rPr>
        <w:t>, אף דבשכיח יותר להיתרא נראה דמעיקר הדין א"צ אף בדיקה כנ"ל, מ"מ בנד"ד כדי להוציא מחשש דלמא טעה במציאות המכה, ול"ה שכיח יותר להיתרא, אבל בבדיקה אף אם הוי רק ספק השקול יש לצדד להקל כנ"ל</w:t>
      </w:r>
      <w:r w:rsidRPr="00617771">
        <w:rPr>
          <w:rFonts w:hint="cs"/>
          <w:sz w:val="23"/>
          <w:szCs w:val="23"/>
          <w:rtl/>
        </w:rPr>
        <w:t xml:space="preserve">". </w:t>
      </w:r>
    </w:p>
    <w:p w:rsidR="00842360" w:rsidRPr="00617771" w:rsidRDefault="00842360" w:rsidP="00D134EB">
      <w:pPr>
        <w:pStyle w:val="a8"/>
        <w:numPr>
          <w:ilvl w:val="0"/>
          <w:numId w:val="1"/>
        </w:numPr>
        <w:ind w:left="360"/>
        <w:rPr>
          <w:sz w:val="23"/>
          <w:szCs w:val="23"/>
          <w:rtl/>
        </w:rPr>
      </w:pPr>
      <w:r w:rsidRPr="00617771">
        <w:rPr>
          <w:b/>
          <w:bCs/>
          <w:sz w:val="23"/>
          <w:szCs w:val="23"/>
          <w:rtl/>
        </w:rPr>
        <w:t>שו"ת שבט הלוי</w:t>
      </w:r>
      <w:r w:rsidRPr="00617771">
        <w:rPr>
          <w:rFonts w:hint="cs"/>
          <w:b/>
          <w:bCs/>
          <w:sz w:val="23"/>
          <w:szCs w:val="23"/>
          <w:rtl/>
        </w:rPr>
        <w:t>, ד' פ"א:</w:t>
      </w:r>
      <w:r w:rsidRPr="00617771">
        <w:rPr>
          <w:rFonts w:hint="cs"/>
          <w:sz w:val="23"/>
          <w:szCs w:val="23"/>
          <w:rtl/>
        </w:rPr>
        <w:t xml:space="preserve"> </w:t>
      </w:r>
      <w:r w:rsidRPr="00617771">
        <w:rPr>
          <w:sz w:val="23"/>
          <w:szCs w:val="23"/>
          <w:rtl/>
        </w:rPr>
        <w:t>בס"ד יום א' יתרו תשל"ט.</w:t>
      </w:r>
      <w:r w:rsidRPr="00617771">
        <w:rPr>
          <w:rFonts w:hint="cs"/>
          <w:sz w:val="23"/>
          <w:szCs w:val="23"/>
          <w:rtl/>
        </w:rPr>
        <w:t xml:space="preserve"> </w:t>
      </w:r>
      <w:r w:rsidRPr="00617771">
        <w:rPr>
          <w:sz w:val="23"/>
          <w:szCs w:val="23"/>
          <w:rtl/>
        </w:rPr>
        <w:t>כבוד אהובי תלמידי ידיד נפשי הה"ג המופלג טובא אשרי לו כש"ת מוהר"ר משה שאול קליין שליט"א. אחדשה"ט וש"ת באה"ר. אשר הצעת לפני בענין חיוב בדיקה בצומת הגידין בזמנינו ששכיח טובא טריפות בצומת הגידין, וכתבת כי מציאות טריפות בצומת הגידין</w:t>
      </w:r>
      <w:r w:rsidRPr="00617771">
        <w:rPr>
          <w:rFonts w:hint="cs"/>
          <w:sz w:val="23"/>
          <w:szCs w:val="23"/>
          <w:rtl/>
        </w:rPr>
        <w:t xml:space="preserve"> ... </w:t>
      </w:r>
      <w:r w:rsidRPr="00617771">
        <w:rPr>
          <w:sz w:val="23"/>
          <w:szCs w:val="23"/>
          <w:rtl/>
        </w:rPr>
        <w:t xml:space="preserve">ושאלת בדין חיוב בדיקה, וזה פשוט מאד </w:t>
      </w:r>
      <w:r w:rsidRPr="00617771">
        <w:rPr>
          <w:sz w:val="23"/>
          <w:szCs w:val="23"/>
          <w:u w:val="single"/>
          <w:rtl/>
        </w:rPr>
        <w:t>שכל שיש נפוח לפנינו חייב לפתוח ולבדוק</w:t>
      </w:r>
      <w:r w:rsidRPr="00617771">
        <w:rPr>
          <w:rFonts w:hint="cs"/>
          <w:sz w:val="23"/>
          <w:szCs w:val="23"/>
          <w:rtl/>
        </w:rPr>
        <w:t xml:space="preserve"> ... </w:t>
      </w:r>
      <w:r w:rsidRPr="00617771">
        <w:rPr>
          <w:sz w:val="23"/>
          <w:szCs w:val="23"/>
          <w:u w:val="single"/>
          <w:rtl/>
        </w:rPr>
        <w:t>אבל עיקר הספק במה שאינו ניכר לפנינו</w:t>
      </w:r>
      <w:r w:rsidRPr="00617771">
        <w:rPr>
          <w:sz w:val="23"/>
          <w:szCs w:val="23"/>
          <w:rtl/>
        </w:rPr>
        <w:t xml:space="preserve"> ולמומחה ניכר וכן אם מחויב לחפש אחר נפיחה, וכן מה שלא ניכר גם למומחה מבחוץ אם חיוב להכניס עצמו לחיוב בדיקה כדין מיעוט השכיח כעין בדיקת הריאה</w:t>
      </w:r>
      <w:r w:rsidRPr="00617771">
        <w:rPr>
          <w:rFonts w:hint="cs"/>
          <w:sz w:val="23"/>
          <w:szCs w:val="23"/>
          <w:rtl/>
        </w:rPr>
        <w:t xml:space="preserve"> ... </w:t>
      </w:r>
    </w:p>
    <w:p w:rsidR="00842360" w:rsidRPr="00617771" w:rsidRDefault="00842360" w:rsidP="00FA54F1">
      <w:pPr>
        <w:pStyle w:val="a8"/>
        <w:ind w:left="360"/>
        <w:rPr>
          <w:sz w:val="23"/>
          <w:szCs w:val="23"/>
          <w:rtl/>
        </w:rPr>
      </w:pPr>
      <w:r w:rsidRPr="00617771">
        <w:rPr>
          <w:sz w:val="23"/>
          <w:szCs w:val="23"/>
          <w:rtl/>
        </w:rPr>
        <w:t xml:space="preserve">אלא דבגדר זה של </w:t>
      </w:r>
      <w:r w:rsidRPr="00617771">
        <w:rPr>
          <w:sz w:val="23"/>
          <w:szCs w:val="23"/>
          <w:u w:val="single"/>
          <w:rtl/>
        </w:rPr>
        <w:t>חיוב בדיקה במיעוט המצוי</w:t>
      </w:r>
      <w:r w:rsidRPr="00617771">
        <w:rPr>
          <w:sz w:val="23"/>
          <w:szCs w:val="23"/>
          <w:rtl/>
        </w:rPr>
        <w:t>, פליגי בי' שני גאוני עולם הגאון בית אפרים יו"ד סי' ו' - עם הגאון מהר"י מקרלין בס' משכנות יעקב יו"ד סי' י"ז - דדעת הגאון הגרא"ז בבית אפרים יראה דג' כללים בזה, דהיכא דמיעוט המצוי הוא לטריפות ודאית ר"ל דנמצא אחוז ניכר מטריפות גמורים לא ספק טריפה בזה יש חיוב בדיקה מעיקר הדין כעין בדיקת טריפות הריאה וכדומה, ב' - היכא דיש מיעוט המצוי של ריעותות כגון האי דאווזות הנלעטות בסו"ס ל"ג שכ' רמ"א לבדקו, מ"מ כיון דרק וכו'. הריעותא שכיחא לא עצם הטריפה שלפעמים אין רק נקב או ריעותא בעור הפנימי לבד וכדומה, בזה הבדיקה רק מצד התקנה דקדש עצמך במותר לך - ולכן כ' רמ"א סו"ס ל"ג שם. וטוב הי' יותר שלא לבדוק כלל ולסמוך ארובא מלבדוק ולהקל במקום דאיכא ריעותא הרי דניתן רשות לוותר על הבדיקה ולא כן במקום דאיכא מיעוט מצוי של טריפות ודאית - והשלישי במקום דאיכא חזקת איסור בבדיקה ברוב מצויין אצל שחיטה מומחין הן שצריך בדיקה לכתחלה לדעת הגאונים וכ' הרמב"ן מטעם מיעוט המצוי, אף על גב דגם אם אינו מומחה מ"מ לא ברור דהוי טריפה ודאית א"כ מיעוט ודאית לא שכיח מ"מ בחזקת איסור כהאי דבהמה בחיי' בחזקת איסור עומדת עד שיודע במה נשחטה מחמרינן במיעוט המצוי לבדוק אף דהאיסור הודאי עצמו לא שכיח ומצוי אם מ"מ הריעותא שכיחא ומצויה זהו קצור שיטת הבית אפרים שם כפי שהוצאתי לענ"ד מכלליו. ואמנם המשכנות יעקב הרבה להשיב ע"ז, ודעתו הג' דאף בדבר שמיעוטו אינו ודאי איסור רק ספק איסור, חיוב בדיקה במיעוט המצוי מעיקר הדין</w:t>
      </w:r>
      <w:r w:rsidR="00FA54F1" w:rsidRPr="00617771">
        <w:rPr>
          <w:rFonts w:hint="cs"/>
          <w:sz w:val="23"/>
          <w:szCs w:val="23"/>
          <w:rtl/>
        </w:rPr>
        <w:t xml:space="preserve"> ... </w:t>
      </w:r>
      <w:r w:rsidRPr="00617771">
        <w:rPr>
          <w:sz w:val="23"/>
          <w:szCs w:val="23"/>
          <w:rtl/>
        </w:rPr>
        <w:t>וכבר נתבאר עד היכן יקרא מיעוט המצוי מהך דגבי יין קוסס כמש"ל והוא חלק אחד מעשרה</w:t>
      </w:r>
      <w:r w:rsidR="00FA54F1" w:rsidRPr="00617771">
        <w:rPr>
          <w:rFonts w:hint="cs"/>
          <w:sz w:val="23"/>
          <w:szCs w:val="23"/>
          <w:rtl/>
        </w:rPr>
        <w:t xml:space="preserve"> ... </w:t>
      </w:r>
    </w:p>
    <w:p w:rsidR="00842360" w:rsidRPr="00617771" w:rsidRDefault="00842360" w:rsidP="00FA54F1">
      <w:pPr>
        <w:pStyle w:val="a8"/>
        <w:ind w:left="360"/>
        <w:rPr>
          <w:sz w:val="23"/>
          <w:szCs w:val="23"/>
          <w:rtl/>
        </w:rPr>
      </w:pPr>
      <w:r w:rsidRPr="00617771">
        <w:rPr>
          <w:sz w:val="23"/>
          <w:szCs w:val="23"/>
          <w:rtl/>
        </w:rPr>
        <w:t>אבל מה שיראה לענ"ד דענין מיעוט המצוי היינו שהופעת המיעוט ומציאותו הוא מצוי הרבה דכל רוב בהמות שבעולם ובכל מדינה ומדינה מוחזקים במיעוט טריפות מחמת סירכות הריאה</w:t>
      </w:r>
      <w:r w:rsidR="00FA54F1" w:rsidRPr="00617771">
        <w:rPr>
          <w:rFonts w:hint="cs"/>
          <w:sz w:val="23"/>
          <w:szCs w:val="23"/>
          <w:rtl/>
        </w:rPr>
        <w:t xml:space="preserve"> ... </w:t>
      </w:r>
      <w:r w:rsidRPr="00617771">
        <w:rPr>
          <w:sz w:val="23"/>
          <w:szCs w:val="23"/>
          <w:u w:val="single"/>
          <w:rtl/>
        </w:rPr>
        <w:t>ע"כ בנ"ד נהי דאין ספק דבמיעוט השכיח אפי' בתקופה מסוימת ובמקום מסוים דחייב לבדוק לכתחילה</w:t>
      </w:r>
      <w:r w:rsidR="00FA54F1" w:rsidRPr="00617771">
        <w:rPr>
          <w:rFonts w:hint="cs"/>
          <w:sz w:val="23"/>
          <w:szCs w:val="23"/>
          <w:u w:val="single"/>
          <w:rtl/>
        </w:rPr>
        <w:t xml:space="preserve"> ... </w:t>
      </w:r>
      <w:r w:rsidRPr="00617771">
        <w:rPr>
          <w:sz w:val="23"/>
          <w:szCs w:val="23"/>
          <w:u w:val="single"/>
          <w:rtl/>
        </w:rPr>
        <w:t xml:space="preserve">ואף על גב דבסי' נ"ו לענין בדיקת צומת הגידין שאין אנו בקיאים זה סיבה להטריף ובדידן אנו ר"ל דזה סבה להקל וללכת בתר רובא הנה ההבדל פשוט ביניהם דהתם נפוח וריעותא גמורה לפנינו ואם אין אנו בקיאים אם כן ה"ה ריעותא שלא נתבררה כשרותה וטרפה מספק - אבל בנ"ד אחרי שבדקנו כל שטח צומת הגידין ולא </w:t>
      </w:r>
      <w:r w:rsidRPr="00617771">
        <w:rPr>
          <w:sz w:val="23"/>
          <w:szCs w:val="23"/>
          <w:u w:val="single"/>
          <w:rtl/>
        </w:rPr>
        <w:lastRenderedPageBreak/>
        <w:t>נמצא כלל ריעותא, א"כ לא מוחזק ספק כלל, אלא דאנו רוצים לפתוח הרגל אולי נמצא ריעותא מבפנים</w:t>
      </w:r>
      <w:r w:rsidRPr="00617771">
        <w:rPr>
          <w:sz w:val="23"/>
          <w:szCs w:val="23"/>
          <w:rtl/>
        </w:rPr>
        <w:t>, וגם אם נמצא ספק מאד אם אנו מוחזקים בקיאים בזה, בענין זה כיון דלא הוחזק הספק לפנינו מותר ללכת בתר רובא, ובפרט דנוגע למניעה הפסידא דרבים, וידוע מה שצדדו כמה פוסקים דבכה"ג אולי מותר להעלים עין מן הבדיקה כיון דסו"ס איכא רוב גמור, ואמנם פשוט מאד דכל זה בזמן דרבני העיר לא עשו תקנה לבדוק, ושהתקנה תעכב אפי' דיעבד, אבל במקום שעשו תקנה, אין אחרי תקנתם כלום וכדבר</w:t>
      </w:r>
      <w:r w:rsidR="00D134EB" w:rsidRPr="00617771">
        <w:rPr>
          <w:sz w:val="23"/>
          <w:szCs w:val="23"/>
          <w:rtl/>
        </w:rPr>
        <w:t>יהם כן יקום בין להקל בין להחמיר</w:t>
      </w:r>
      <w:r w:rsidR="00D134EB" w:rsidRPr="00617771">
        <w:rPr>
          <w:rFonts w:hint="cs"/>
          <w:sz w:val="23"/>
          <w:szCs w:val="23"/>
          <w:rtl/>
        </w:rPr>
        <w:t>.</w:t>
      </w:r>
    </w:p>
    <w:p w:rsidR="00842360" w:rsidRPr="00617771" w:rsidRDefault="00842360" w:rsidP="00FA54F1">
      <w:pPr>
        <w:pStyle w:val="a8"/>
        <w:ind w:left="360"/>
        <w:rPr>
          <w:sz w:val="23"/>
          <w:szCs w:val="23"/>
          <w:rtl/>
        </w:rPr>
      </w:pPr>
      <w:r w:rsidRPr="00617771">
        <w:rPr>
          <w:b/>
          <w:bCs/>
          <w:sz w:val="23"/>
          <w:szCs w:val="23"/>
          <w:rtl/>
        </w:rPr>
        <w:t>הערה מתלמידי הה"ג הנ"ל</w:t>
      </w:r>
      <w:r w:rsidR="00FA54F1" w:rsidRPr="00617771">
        <w:rPr>
          <w:rFonts w:hint="cs"/>
          <w:b/>
          <w:bCs/>
          <w:sz w:val="23"/>
          <w:szCs w:val="23"/>
          <w:rtl/>
        </w:rPr>
        <w:t>:</w:t>
      </w:r>
      <w:r w:rsidR="00FA54F1" w:rsidRPr="00617771">
        <w:rPr>
          <w:rFonts w:hint="cs"/>
          <w:sz w:val="23"/>
          <w:szCs w:val="23"/>
          <w:rtl/>
        </w:rPr>
        <w:t xml:space="preserve"> </w:t>
      </w:r>
      <w:r w:rsidRPr="00617771">
        <w:rPr>
          <w:sz w:val="23"/>
          <w:szCs w:val="23"/>
          <w:rtl/>
        </w:rPr>
        <w:t>עפ"מ שפסק מרן שליט"א שמיעוט המצוי הוא אף בפחות מאחד לעשר כמו שהוכיח בתשובתו בראיות חותכות מראשונים ואחרונים א"כ היה לכאורה צורך לחייב לבדוק בצומת הגידין בכל עוף כיון שהוא מצוי שיהיה טריפה ודאי אף שאין מרגישים שום ריעותא מבחוץ</w:t>
      </w:r>
      <w:r w:rsidR="005B4733" w:rsidRPr="00617771">
        <w:rPr>
          <w:rFonts w:hint="cs"/>
          <w:sz w:val="23"/>
          <w:szCs w:val="23"/>
          <w:rtl/>
        </w:rPr>
        <w:t>.</w:t>
      </w:r>
      <w:r w:rsidRPr="00617771">
        <w:rPr>
          <w:sz w:val="23"/>
          <w:szCs w:val="23"/>
          <w:rtl/>
        </w:rPr>
        <w:t xml:space="preserve"> </w:t>
      </w:r>
      <w:r w:rsidRPr="00617771">
        <w:rPr>
          <w:sz w:val="23"/>
          <w:szCs w:val="23"/>
          <w:u w:val="single"/>
          <w:rtl/>
        </w:rPr>
        <w:t>ואף דעיקר תקנת חז"ל היתה בריאה ששם היא בטבע כמש"כ מרן שליט"א מ"מ אם נולד ריעותא בזמן מסוים ובמדינות מסוימות אפ"ה ראינו שגדולי האחרונים הסכימו שיש לעשות תקנה לחייב לבדוק</w:t>
      </w:r>
      <w:r w:rsidR="00FA54F1" w:rsidRPr="00617771">
        <w:rPr>
          <w:rFonts w:hint="cs"/>
          <w:sz w:val="23"/>
          <w:szCs w:val="23"/>
          <w:rtl/>
        </w:rPr>
        <w:t xml:space="preserve"> ... </w:t>
      </w:r>
      <w:r w:rsidRPr="00617771">
        <w:rPr>
          <w:sz w:val="23"/>
          <w:szCs w:val="23"/>
          <w:rtl/>
        </w:rPr>
        <w:t>ומ"ש עוד מרן שליט"א שאיתא באחרונים להתיר בהפ"מ שלא לבדוק אחר מיעוט המצוי לכאורה כל מיעוט המצוי הוה הפסד מרובה ולבדוק אחרי ריאות של העופות ג"כ בא הרבה פעמים להפסד גדול מאוד ואפ"ה יקוב הדין את ההר, ומה שהתירו הוא רק אם היה צורך גדול כגון שאין בשר אחר לצורך יום טוב כעין שאיתא בשו"ת חת"ס יו"ד סי' מ"ה בסירכא היוצאת מהמסס לטרפש והובא בפת"ש סי' מ"א ס"ק י"ג אבל בלא"ה לא</w:t>
      </w:r>
      <w:r w:rsidR="00FA54F1" w:rsidRPr="00617771">
        <w:rPr>
          <w:rFonts w:hint="cs"/>
          <w:sz w:val="23"/>
          <w:szCs w:val="23"/>
          <w:rtl/>
        </w:rPr>
        <w:t>"</w:t>
      </w:r>
      <w:r w:rsidRPr="00617771">
        <w:rPr>
          <w:sz w:val="23"/>
          <w:szCs w:val="23"/>
          <w:rtl/>
        </w:rPr>
        <w:t>.</w:t>
      </w:r>
    </w:p>
    <w:p w:rsidR="00FA54F1" w:rsidRPr="00617771" w:rsidRDefault="00D134EB" w:rsidP="00FA54F1">
      <w:pPr>
        <w:pStyle w:val="a8"/>
        <w:numPr>
          <w:ilvl w:val="0"/>
          <w:numId w:val="1"/>
        </w:numPr>
        <w:ind w:left="360"/>
        <w:rPr>
          <w:sz w:val="23"/>
          <w:szCs w:val="23"/>
          <w:rtl/>
        </w:rPr>
      </w:pPr>
      <w:r w:rsidRPr="00617771">
        <w:rPr>
          <w:rFonts w:hint="cs"/>
          <w:b/>
          <w:bCs/>
          <w:sz w:val="23"/>
          <w:szCs w:val="23"/>
          <w:rtl/>
        </w:rPr>
        <w:t xml:space="preserve">שו"ת </w:t>
      </w:r>
      <w:r w:rsidR="00FA54F1" w:rsidRPr="00617771">
        <w:rPr>
          <w:b/>
          <w:bCs/>
          <w:sz w:val="23"/>
          <w:szCs w:val="23"/>
          <w:rtl/>
        </w:rPr>
        <w:t>תשובות והנהגות</w:t>
      </w:r>
      <w:r w:rsidR="00FA54F1" w:rsidRPr="00617771">
        <w:rPr>
          <w:rFonts w:hint="cs"/>
          <w:b/>
          <w:bCs/>
          <w:sz w:val="23"/>
          <w:szCs w:val="23"/>
          <w:rtl/>
        </w:rPr>
        <w:t xml:space="preserve">, </w:t>
      </w:r>
      <w:r w:rsidR="00FA54F1" w:rsidRPr="00617771">
        <w:rPr>
          <w:b/>
          <w:bCs/>
          <w:sz w:val="23"/>
          <w:szCs w:val="23"/>
          <w:rtl/>
        </w:rPr>
        <w:t>א</w:t>
      </w:r>
      <w:r w:rsidR="00FA54F1" w:rsidRPr="00617771">
        <w:rPr>
          <w:rFonts w:hint="cs"/>
          <w:b/>
          <w:bCs/>
          <w:sz w:val="23"/>
          <w:szCs w:val="23"/>
          <w:rtl/>
        </w:rPr>
        <w:t>' תי"ז:</w:t>
      </w:r>
      <w:r w:rsidR="00FA54F1" w:rsidRPr="00617771">
        <w:rPr>
          <w:rFonts w:hint="cs"/>
          <w:sz w:val="23"/>
          <w:szCs w:val="23"/>
          <w:rtl/>
        </w:rPr>
        <w:t xml:space="preserve"> "</w:t>
      </w:r>
      <w:r w:rsidR="00FA54F1" w:rsidRPr="00617771">
        <w:rPr>
          <w:sz w:val="23"/>
          <w:szCs w:val="23"/>
          <w:rtl/>
        </w:rPr>
        <w:t xml:space="preserve">ומתברר בבדיקות שלפעמים יש רוב טרפות בצומת הגידין, </w:t>
      </w:r>
      <w:r w:rsidR="00FA54F1" w:rsidRPr="00617771">
        <w:rPr>
          <w:sz w:val="23"/>
          <w:szCs w:val="23"/>
          <w:u w:val="single"/>
          <w:rtl/>
        </w:rPr>
        <w:t>ותלוי בזמן בשנה והמשק</w:t>
      </w:r>
      <w:r w:rsidR="00FA54F1" w:rsidRPr="00617771">
        <w:rPr>
          <w:sz w:val="23"/>
          <w:szCs w:val="23"/>
          <w:rtl/>
        </w:rPr>
        <w:t>, ובודאי בכה"ג אין להקל כלל בלי בדיקה, ולכן הנהגנו לבדוק כל עוף ועוף כאן בצומת הגידים והריאה</w:t>
      </w:r>
      <w:r w:rsidR="00FA54F1" w:rsidRPr="00617771">
        <w:rPr>
          <w:rFonts w:hint="cs"/>
          <w:sz w:val="23"/>
          <w:szCs w:val="23"/>
          <w:rtl/>
        </w:rPr>
        <w:t>"</w:t>
      </w:r>
      <w:r w:rsidR="00FA54F1" w:rsidRPr="00617771">
        <w:rPr>
          <w:sz w:val="23"/>
          <w:szCs w:val="23"/>
          <w:rtl/>
        </w:rPr>
        <w:t>.</w:t>
      </w:r>
    </w:p>
    <w:p w:rsidR="00FA54F1" w:rsidRPr="00617771" w:rsidRDefault="00FA54F1" w:rsidP="00FA54F1">
      <w:pPr>
        <w:pStyle w:val="a8"/>
        <w:numPr>
          <w:ilvl w:val="0"/>
          <w:numId w:val="1"/>
        </w:numPr>
        <w:ind w:left="360"/>
        <w:rPr>
          <w:sz w:val="23"/>
          <w:szCs w:val="23"/>
          <w:rtl/>
        </w:rPr>
      </w:pPr>
      <w:r w:rsidRPr="00617771">
        <w:rPr>
          <w:b/>
          <w:bCs/>
          <w:sz w:val="23"/>
          <w:szCs w:val="23"/>
          <w:rtl/>
        </w:rPr>
        <w:t>תשובות והנהגות</w:t>
      </w:r>
      <w:r w:rsidRPr="00617771">
        <w:rPr>
          <w:rFonts w:hint="cs"/>
          <w:b/>
          <w:bCs/>
          <w:sz w:val="23"/>
          <w:szCs w:val="23"/>
          <w:rtl/>
        </w:rPr>
        <w:t xml:space="preserve">, ה' רמ"ב: </w:t>
      </w:r>
      <w:r w:rsidRPr="00617771">
        <w:rPr>
          <w:rFonts w:hint="cs"/>
          <w:sz w:val="23"/>
          <w:szCs w:val="23"/>
          <w:rtl/>
        </w:rPr>
        <w:t>"</w:t>
      </w:r>
      <w:r w:rsidRPr="00617771">
        <w:rPr>
          <w:sz w:val="23"/>
          <w:szCs w:val="23"/>
          <w:rtl/>
        </w:rPr>
        <w:t xml:space="preserve">היום נוהגים לבדוק בכל עוף ועוף את הריאות וצומת הגידים אף שאין ריעותא, (ואף שלפעמים יש רק מעט טריפות, מ"מ ישנם ימים שמצוי ששבעים אחוזים הם טריפה, וזה תלוי מאיזה משק הובאו העופות, ובאופן הטיפול שם. ושונה מצב הטריפות בעופות בין מדינה לחברתה, ותלוי הדבר הן במזג האוויר שם והן באופן הטיפול שם בעופות). </w:t>
      </w:r>
    </w:p>
    <w:p w:rsidR="00FA54F1" w:rsidRPr="00617771" w:rsidRDefault="00FA54F1" w:rsidP="00FA54F1">
      <w:pPr>
        <w:pStyle w:val="a8"/>
        <w:ind w:left="360"/>
        <w:rPr>
          <w:sz w:val="23"/>
          <w:szCs w:val="23"/>
          <w:rtl/>
        </w:rPr>
      </w:pPr>
      <w:r w:rsidRPr="00617771">
        <w:rPr>
          <w:sz w:val="23"/>
          <w:szCs w:val="23"/>
          <w:rtl/>
        </w:rPr>
        <w:t>[</w:t>
      </w:r>
      <w:r w:rsidRPr="00617771">
        <w:rPr>
          <w:sz w:val="23"/>
          <w:szCs w:val="23"/>
          <w:u w:val="single"/>
          <w:rtl/>
        </w:rPr>
        <w:t>ויש בתי שחיטה בארץ ובחו"ל, שבודקים כמאה עופות, ואם הם כשרים, נקרא שהטריפות אינו מצוי, ואין בודקים את השאר כלל</w:t>
      </w:r>
      <w:r w:rsidRPr="00617771">
        <w:rPr>
          <w:sz w:val="23"/>
          <w:szCs w:val="23"/>
          <w:rtl/>
        </w:rPr>
        <w:t xml:space="preserve">, עיין רמ"א (סי' ל"ג ס"ק ט') לגבי וושט, שיותר טוב לא לבדוק כלל, מאשר לבדוק ולסמוך על קולות. והנה אף שבכה"ג העופות כשרים מדינא, אבל מנהגינו כיום להדר ולבדוק כל עוף ועוף בריאות ובצומת הגידין, ובכל ריעותא פוסלין ואין סומכין על קולות, ע"ע בדברינו בח"ג סימן ר"מ יעוש"ה]. </w:t>
      </w:r>
    </w:p>
    <w:p w:rsidR="00FA54F1" w:rsidRPr="00617771" w:rsidRDefault="00FA54F1" w:rsidP="00FA54F1">
      <w:pPr>
        <w:pStyle w:val="a8"/>
        <w:ind w:left="360"/>
        <w:rPr>
          <w:sz w:val="23"/>
          <w:szCs w:val="23"/>
          <w:rtl/>
        </w:rPr>
      </w:pPr>
      <w:r w:rsidRPr="00E17B0A">
        <w:rPr>
          <w:sz w:val="23"/>
          <w:szCs w:val="23"/>
          <w:u w:val="single"/>
          <w:rtl/>
        </w:rPr>
        <w:t>וישנם שינויי מנהגים בסדר בדיקת הטריפות בצומת הגידים בעופות. וסדר הבדיקה הנהוג בשחיטת העדה החרדית הוא, שפותחים בכל עוף ועוף למטה ברגל סמוך לאצבעות (ולא בשוק)</w:t>
      </w:r>
      <w:r w:rsidRPr="00617771">
        <w:rPr>
          <w:sz w:val="23"/>
          <w:szCs w:val="23"/>
          <w:rtl/>
        </w:rPr>
        <w:t xml:space="preserve">. </w:t>
      </w:r>
      <w:r w:rsidRPr="00E17B0A">
        <w:rPr>
          <w:sz w:val="23"/>
          <w:szCs w:val="23"/>
          <w:u w:val="single"/>
          <w:rtl/>
        </w:rPr>
        <w:t>אמנם בבני ברק ואצל הספרדים בודקים במקום השוק.</w:t>
      </w:r>
      <w:r w:rsidRPr="00617771">
        <w:rPr>
          <w:sz w:val="23"/>
          <w:szCs w:val="23"/>
          <w:rtl/>
        </w:rPr>
        <w:t xml:space="preserve"> ולדעת העדה החרדית הבדיקה בדרך שלהם עדיפה, היות ולפעמים נפסק הגיד מלמטה ולא ניכר בשוק למעלה, ולכן עדיף לבדוק מלמטה, והגם שיש את הגיד העבה שלא רואים אותו מלמטה, דעתם הוא שאין זה מצוי, וגם שניכרת טרפות זו ע"י שינוי הצבע. ומאידך, בבני ברק והספרדים טוענים שהבדיקה בדרך שלהם עדיפה, היות ולפעמים נפסק הגיד העבה ולא רואים את זה מלמטה. </w:t>
      </w:r>
    </w:p>
    <w:p w:rsidR="00FA54F1" w:rsidRPr="00617771" w:rsidRDefault="00FA54F1" w:rsidP="00FA54F1">
      <w:pPr>
        <w:pStyle w:val="a8"/>
        <w:ind w:left="360"/>
        <w:rPr>
          <w:sz w:val="23"/>
          <w:szCs w:val="23"/>
          <w:rtl/>
        </w:rPr>
      </w:pPr>
      <w:r w:rsidRPr="00617771">
        <w:rPr>
          <w:sz w:val="23"/>
          <w:szCs w:val="23"/>
          <w:rtl/>
        </w:rPr>
        <w:t xml:space="preserve">ולענ"ד נראה, שכל מה שמועיל בדיקה רק במקום אחד בצומת הגידים (בשוק או סמוך לאצבעות הרגל), זהו דוקא כשאין ריעותא ואין חייבים לבדוק מדינא, </w:t>
      </w:r>
      <w:r w:rsidRPr="00E17B0A">
        <w:rPr>
          <w:sz w:val="23"/>
          <w:szCs w:val="23"/>
          <w:u w:val="single"/>
          <w:rtl/>
        </w:rPr>
        <w:t>אבל היכן שחייבין בבדיקה מדינא והיינו שרוב העופות שהובאו ממקום זה נמצאו טריפות, נראה לע"ד, שצריך בדיקה מדינא לצאת מכל ספק, וע"כ צריך לבדוק בשני המקומות</w:t>
      </w:r>
      <w:r w:rsidRPr="00617771">
        <w:rPr>
          <w:sz w:val="23"/>
          <w:szCs w:val="23"/>
          <w:rtl/>
        </w:rPr>
        <w:t xml:space="preserve">, בשוק וסמוך לאצבעות הרגל, שרק אז מתברר בודאי שאין שום חשש שזהו טריפה. ולכן דעתי, שכשניכר שיש רוב טריפות שאז צריך בדיקה מן הדין, ראוי להפסיק לשחוט. והטעם, ראשית שאין אנו סומכים על בדיקה שלנו בצומת הגידין בעוף וכמבואר ברמ"א (יו"ד סי' נ"ו ס"ק ט'). ועוד, שבכה"ג שחייבין לבדוק מן הדין, נראה שצריך לצאת מכל ספק, ולבדוק למעלה ולמטה, וכמו שמבואר. </w:t>
      </w:r>
    </w:p>
    <w:p w:rsidR="00FA54F1" w:rsidRPr="00617771" w:rsidRDefault="00FA54F1" w:rsidP="00FA54F1">
      <w:pPr>
        <w:pStyle w:val="a8"/>
        <w:ind w:left="360"/>
        <w:rPr>
          <w:sz w:val="23"/>
          <w:szCs w:val="23"/>
          <w:rtl/>
        </w:rPr>
      </w:pPr>
      <w:r w:rsidRPr="00617771">
        <w:rPr>
          <w:sz w:val="23"/>
          <w:szCs w:val="23"/>
          <w:rtl/>
        </w:rPr>
        <w:t xml:space="preserve">וכל זה מדינא, אבל בעל נפש יהדר שאפי' כשיש עשרה אחוז טריפות שנקרא מצוי צריך בדיקה משני מקומות ולכן ביום שמצוי טריפות אינו קונה משחיטה של אותו היום (והמהדרין צריכים לברר ולשאול יום יום היאך היה מצב השחיטה באותו יום). ולדעתי זהו רק הידור, אבל מדינא אין לחשוש אז לבדוק בשני המקומות. </w:t>
      </w:r>
    </w:p>
    <w:p w:rsidR="00FA54F1" w:rsidRPr="00617771" w:rsidRDefault="00FA54F1" w:rsidP="00FA54F1">
      <w:pPr>
        <w:pStyle w:val="a8"/>
        <w:ind w:left="360"/>
        <w:rPr>
          <w:sz w:val="23"/>
          <w:szCs w:val="23"/>
          <w:rtl/>
        </w:rPr>
      </w:pPr>
      <w:r w:rsidRPr="00617771">
        <w:rPr>
          <w:sz w:val="23"/>
          <w:szCs w:val="23"/>
          <w:rtl/>
        </w:rPr>
        <w:t xml:space="preserve">הדרן לדברינו, שלע"ד נראה הערה מחודשת, שבמצב שיש רוב טריפות במשלוח העופות, ראוי להפסיק לשחוט, והמהדר יש לו ליזהר שלא ליקח עוף ביום שיש עשרה אחוז טריפות ויותר ותע"ב, אבל מדינא אם אין רובם טריפות א"צ לחשוש לריבוי טריפות וסומכין על בדיקה דידן שבודקים באחד משני המקומות, וכן נהוג. </w:t>
      </w:r>
    </w:p>
    <w:p w:rsidR="00FA54F1" w:rsidRPr="00617771" w:rsidRDefault="00FA54F1" w:rsidP="00FA54F1">
      <w:pPr>
        <w:pStyle w:val="a8"/>
        <w:ind w:left="360"/>
        <w:rPr>
          <w:sz w:val="23"/>
          <w:szCs w:val="23"/>
          <w:rtl/>
        </w:rPr>
      </w:pPr>
      <w:r w:rsidRPr="00617771">
        <w:rPr>
          <w:sz w:val="23"/>
          <w:szCs w:val="23"/>
          <w:rtl/>
        </w:rPr>
        <w:t xml:space="preserve">ובתקופה האחרונה בודקים המהדרין שבארץ ישראל, גם בדקים ובבוקא דאטמא, וכל הזהיר ומהדר באיסור נבילה - מתקדש, וכמבואר במקובלים, ודו"ק היטב בכ"ז. </w:t>
      </w:r>
    </w:p>
    <w:p w:rsidR="00842360" w:rsidRPr="00617771" w:rsidRDefault="00FA54F1" w:rsidP="00C66710">
      <w:pPr>
        <w:pStyle w:val="a8"/>
        <w:ind w:left="360"/>
        <w:rPr>
          <w:sz w:val="23"/>
          <w:szCs w:val="23"/>
        </w:rPr>
      </w:pPr>
      <w:r w:rsidRPr="00C66710">
        <w:rPr>
          <w:sz w:val="23"/>
          <w:szCs w:val="23"/>
          <w:u w:val="single"/>
          <w:rtl/>
        </w:rPr>
        <w:t>ודע, שכיום שהשחיטה היא בסיטונאות, כך ששוחטים רבבות עופות כל יום, וכן בבהמות שוחטים בכמויות, א"כ חייבין לתת לשוחט או לבודקים זמן מנוחה כמה וכמה פעמים ביום, וכן שלא לעבוד יותר מדאי שעות, כדי שלא יהא עייף בשעת מלאכתו, ועלול הוא שלא בכוונה להתיר שחיטה או בדיקה שלא כדין, ומאכיל בזה ח"ו טריפות בישראל</w:t>
      </w:r>
      <w:r w:rsidRPr="00617771">
        <w:rPr>
          <w:sz w:val="23"/>
          <w:szCs w:val="23"/>
          <w:rtl/>
        </w:rPr>
        <w:t>, ושיעור זמן המנוחה לא נתבאר, רק שחייבין ליזהר בזה מאד, ויש שחיטות עם כל מיני הידורים, אבל חסר פרט חשוב זה, שצריך שיהיה בשחיטה מהודרת וכמ"ש</w:t>
      </w:r>
      <w:r w:rsidRPr="00617771">
        <w:rPr>
          <w:rFonts w:hint="cs"/>
          <w:sz w:val="23"/>
          <w:szCs w:val="23"/>
          <w:rtl/>
        </w:rPr>
        <w:t>"</w:t>
      </w:r>
      <w:r w:rsidR="00617771">
        <w:rPr>
          <w:rFonts w:hint="cs"/>
          <w:sz w:val="23"/>
          <w:szCs w:val="23"/>
          <w:rtl/>
        </w:rPr>
        <w:t>.</w:t>
      </w:r>
    </w:p>
    <w:sectPr w:rsidR="00842360" w:rsidRPr="00617771" w:rsidSect="000F792D">
      <w:pgSz w:w="11906" w:h="16838"/>
      <w:pgMar w:top="426"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4D" w:rsidRDefault="00E81C4D" w:rsidP="001250C8">
      <w:pPr>
        <w:spacing w:line="240" w:lineRule="auto"/>
      </w:pPr>
      <w:r>
        <w:separator/>
      </w:r>
    </w:p>
  </w:endnote>
  <w:endnote w:type="continuationSeparator" w:id="0">
    <w:p w:rsidR="00E81C4D" w:rsidRDefault="00E81C4D"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4D" w:rsidRDefault="00E81C4D" w:rsidP="001250C8">
      <w:pPr>
        <w:spacing w:line="240" w:lineRule="auto"/>
      </w:pPr>
      <w:r>
        <w:separator/>
      </w:r>
    </w:p>
  </w:footnote>
  <w:footnote w:type="continuationSeparator" w:id="0">
    <w:p w:rsidR="00E81C4D" w:rsidRDefault="00E81C4D"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2541E8"/>
    <w:multiLevelType w:val="hybridMultilevel"/>
    <w:tmpl w:val="DC2C2AA4"/>
    <w:lvl w:ilvl="0" w:tplc="44083E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60"/>
    <w:rsid w:val="000F792D"/>
    <w:rsid w:val="001250C8"/>
    <w:rsid w:val="002E1DB7"/>
    <w:rsid w:val="002F29E9"/>
    <w:rsid w:val="005B4733"/>
    <w:rsid w:val="00617771"/>
    <w:rsid w:val="00656813"/>
    <w:rsid w:val="006A29B5"/>
    <w:rsid w:val="007142A7"/>
    <w:rsid w:val="00842360"/>
    <w:rsid w:val="008A0A58"/>
    <w:rsid w:val="00A13A6B"/>
    <w:rsid w:val="00B45A22"/>
    <w:rsid w:val="00B667CB"/>
    <w:rsid w:val="00C66710"/>
    <w:rsid w:val="00D134EB"/>
    <w:rsid w:val="00DC6D68"/>
    <w:rsid w:val="00E17B0A"/>
    <w:rsid w:val="00E6506B"/>
    <w:rsid w:val="00E81C4D"/>
    <w:rsid w:val="00E93D7D"/>
    <w:rsid w:val="00E97165"/>
    <w:rsid w:val="00FA54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AA4C2-B605-4321-A61D-A3A20A64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FA5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50</TotalTime>
  <Pages>2</Pages>
  <Words>1470</Words>
  <Characters>7350</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2019-01-22T21:17:00Z</dcterms:created>
  <dcterms:modified xsi:type="dcterms:W3CDTF">2026-06-25T08:11:00Z</dcterms:modified>
</cp:coreProperties>
</file>